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03" w:rsidRPr="00B66734" w:rsidRDefault="00906D03" w:rsidP="00D27F9B">
      <w:pPr>
        <w:jc w:val="both"/>
        <w:rPr>
          <w:rFonts w:ascii="Calibri" w:hAnsi="Calibri" w:cs="Calibri"/>
          <w:sz w:val="24"/>
          <w:szCs w:val="24"/>
          <w:lang w:eastAsia="fr-FR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778"/>
        <w:gridCol w:w="4395"/>
      </w:tblGrid>
      <w:tr w:rsidR="00906D03" w:rsidTr="00B66734">
        <w:tc>
          <w:tcPr>
            <w:tcW w:w="5778" w:type="dxa"/>
          </w:tcPr>
          <w:p w:rsidR="00906D03" w:rsidRDefault="00906D03" w:rsidP="00B66734">
            <w:pPr>
              <w:rPr>
                <w:rFonts w:ascii="Calibri" w:hAnsi="Calibri"/>
                <w:i/>
                <w:sz w:val="24"/>
                <w:szCs w:val="24"/>
              </w:rPr>
            </w:pPr>
            <w:r w:rsidRPr="00B66734">
              <w:rPr>
                <w:rFonts w:ascii="Calibri" w:hAnsi="Calibri"/>
                <w:i/>
                <w:sz w:val="24"/>
                <w:szCs w:val="24"/>
              </w:rPr>
              <w:t>Nom, Prénom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Adresse</w:t>
            </w:r>
          </w:p>
        </w:tc>
        <w:tc>
          <w:tcPr>
            <w:tcW w:w="4395" w:type="dxa"/>
          </w:tcPr>
          <w:p w:rsidR="00906D03" w:rsidRDefault="00906D03" w:rsidP="00B66734">
            <w:pPr>
              <w:rPr>
                <w:rFonts w:ascii="Calibri" w:hAnsi="Calibri"/>
                <w:b/>
                <w:sz w:val="24"/>
                <w:szCs w:val="24"/>
              </w:rPr>
            </w:pPr>
            <w:r w:rsidRPr="00B66734">
              <w:rPr>
                <w:rFonts w:ascii="Calibri" w:hAnsi="Calibri"/>
                <w:b/>
                <w:sz w:val="24"/>
                <w:szCs w:val="24"/>
              </w:rPr>
              <w:t>Société RENAULT SAS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13 – 14 Quai Alphonse Le Gallo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92100 BOULOGNE BILLANCOURT CEDEX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A l’attention de :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Monsieur Jean Agulhon</w:t>
            </w:r>
          </w:p>
          <w:p w:rsidR="00906D03" w:rsidRDefault="00906D03" w:rsidP="00B66734">
            <w:pPr>
              <w:rPr>
                <w:rFonts w:ascii="Calibri" w:hAnsi="Calibri"/>
                <w:i/>
                <w:sz w:val="24"/>
                <w:szCs w:val="24"/>
              </w:rPr>
            </w:pPr>
            <w:r w:rsidRPr="00B66734">
              <w:rPr>
                <w:rFonts w:ascii="Calibri" w:hAnsi="Calibri"/>
                <w:i/>
                <w:sz w:val="24"/>
                <w:szCs w:val="24"/>
              </w:rPr>
              <w:t xml:space="preserve">Directeur RH </w:t>
            </w:r>
            <w:r>
              <w:rPr>
                <w:rFonts w:ascii="Calibri" w:hAnsi="Calibri"/>
                <w:i/>
                <w:sz w:val="24"/>
                <w:szCs w:val="24"/>
              </w:rPr>
              <w:t>France</w:t>
            </w:r>
          </w:p>
          <w:p w:rsidR="00906D03" w:rsidRPr="00B66734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</w:p>
          <w:p w:rsidR="00906D03" w:rsidRPr="00B66734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Copie :</w:t>
            </w:r>
          </w:p>
          <w:p w:rsidR="00906D03" w:rsidRPr="00B66734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Syndicat SM-TE</w:t>
            </w:r>
          </w:p>
          <w:p w:rsidR="00906D03" w:rsidRPr="00B66734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6 bis rue de la Paroisse</w:t>
            </w:r>
          </w:p>
          <w:p w:rsidR="00906D03" w:rsidRDefault="00906D03" w:rsidP="00B66734">
            <w:pPr>
              <w:rPr>
                <w:rFonts w:ascii="Calibri" w:hAnsi="Calibri"/>
                <w:sz w:val="24"/>
                <w:szCs w:val="24"/>
              </w:rPr>
            </w:pPr>
            <w:r w:rsidRPr="00B66734">
              <w:rPr>
                <w:rFonts w:ascii="Calibri" w:hAnsi="Calibri"/>
                <w:sz w:val="24"/>
                <w:szCs w:val="24"/>
              </w:rPr>
              <w:t>78000 VERSAILLES</w:t>
            </w:r>
          </w:p>
        </w:tc>
      </w:tr>
    </w:tbl>
    <w:p w:rsidR="00906D03" w:rsidRDefault="00906D03" w:rsidP="00B66734">
      <w:pPr>
        <w:rPr>
          <w:rFonts w:ascii="Calibri" w:hAnsi="Calibri"/>
          <w:sz w:val="24"/>
          <w:szCs w:val="24"/>
        </w:rPr>
      </w:pPr>
    </w:p>
    <w:p w:rsidR="00906D03" w:rsidRDefault="00906D03" w:rsidP="00B66734">
      <w:pPr>
        <w:rPr>
          <w:rFonts w:ascii="Calibri" w:hAnsi="Calibri"/>
          <w:sz w:val="24"/>
          <w:szCs w:val="24"/>
        </w:rPr>
      </w:pPr>
    </w:p>
    <w:p w:rsidR="00906D03" w:rsidRDefault="00906D03" w:rsidP="00B66734">
      <w:pPr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LR/AR N° _________________</w:t>
      </w:r>
    </w:p>
    <w:p w:rsidR="00906D03" w:rsidRPr="00B66734" w:rsidRDefault="00906D03" w:rsidP="00B66734">
      <w:pPr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firstLine="426"/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Monsieur,</w:t>
      </w:r>
    </w:p>
    <w:p w:rsidR="00906D03" w:rsidRPr="00B66734" w:rsidRDefault="00906D03" w:rsidP="00B66734">
      <w:pPr>
        <w:ind w:firstLine="426"/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firstLine="426"/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Salarié au statut cadre, je demande par la présente que me soient restituées les sommes correspondant à mes 10 jours du Compte Emploi Formation (CEF) résultants de l’accord du 2 avril 1999 officialisé par avenant au contrat de travail et qui ont été détournés depuis l’accord de Groupe « Contrat pour une nouvelle dynamique de croissance et de développement social de Renault en France » du 13 mars 2013 (2 jours en 2013, 4 jours en 2014 et 2015).</w:t>
      </w:r>
    </w:p>
    <w:p w:rsidR="00906D03" w:rsidRPr="00B66734" w:rsidRDefault="00906D03" w:rsidP="00B66734">
      <w:pPr>
        <w:ind w:firstLine="426"/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firstLine="426"/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En vous remerciant pour votre prise en compte, je vous prie d’agréer, Monsieur, l’expression de mes sentiments distingués.</w:t>
      </w:r>
    </w:p>
    <w:p w:rsidR="00906D03" w:rsidRPr="00B66734" w:rsidRDefault="00906D03" w:rsidP="00B66734">
      <w:pPr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left="5103"/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Fait à :</w:t>
      </w:r>
      <w:r w:rsidRPr="00B66734">
        <w:rPr>
          <w:rFonts w:ascii="Calibri" w:hAnsi="Calibri"/>
          <w:sz w:val="24"/>
          <w:szCs w:val="24"/>
        </w:rPr>
        <w:tab/>
      </w:r>
      <w:r w:rsidRPr="00B66734">
        <w:rPr>
          <w:rFonts w:ascii="Calibri" w:hAnsi="Calibri"/>
          <w:sz w:val="24"/>
          <w:szCs w:val="24"/>
        </w:rPr>
        <w:tab/>
      </w:r>
      <w:r w:rsidRPr="00B66734">
        <w:rPr>
          <w:rFonts w:ascii="Calibri" w:hAnsi="Calibri"/>
          <w:sz w:val="24"/>
          <w:szCs w:val="24"/>
        </w:rPr>
        <w:tab/>
      </w:r>
      <w:r w:rsidRPr="00B66734">
        <w:rPr>
          <w:rFonts w:ascii="Calibri" w:hAnsi="Calibri"/>
          <w:sz w:val="24"/>
          <w:szCs w:val="24"/>
        </w:rPr>
        <w:tab/>
      </w:r>
      <w:r w:rsidRPr="00B66734">
        <w:rPr>
          <w:rFonts w:ascii="Calibri" w:hAnsi="Calibri"/>
          <w:sz w:val="24"/>
          <w:szCs w:val="24"/>
        </w:rPr>
        <w:tab/>
      </w:r>
      <w:r w:rsidRPr="00B6673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l</w:t>
      </w:r>
      <w:r w:rsidRPr="00B66734">
        <w:rPr>
          <w:rFonts w:ascii="Calibri" w:hAnsi="Calibri"/>
          <w:sz w:val="24"/>
          <w:szCs w:val="24"/>
        </w:rPr>
        <w:t>e :</w:t>
      </w:r>
    </w:p>
    <w:p w:rsidR="00906D03" w:rsidRPr="00B66734" w:rsidRDefault="00906D03" w:rsidP="00B66734">
      <w:pPr>
        <w:ind w:left="5103"/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left="5103"/>
        <w:rPr>
          <w:rFonts w:ascii="Calibri" w:hAnsi="Calibri"/>
          <w:sz w:val="24"/>
          <w:szCs w:val="24"/>
        </w:rPr>
      </w:pPr>
      <w:r w:rsidRPr="00B66734">
        <w:rPr>
          <w:rFonts w:ascii="Calibri" w:hAnsi="Calibri"/>
          <w:sz w:val="24"/>
          <w:szCs w:val="24"/>
        </w:rPr>
        <w:t>Pour servir et valoir ce que de droit</w:t>
      </w:r>
    </w:p>
    <w:p w:rsidR="00906D03" w:rsidRPr="00B66734" w:rsidRDefault="00906D03" w:rsidP="00B66734">
      <w:pPr>
        <w:ind w:left="5103"/>
        <w:rPr>
          <w:rFonts w:ascii="Calibri" w:hAnsi="Calibri"/>
          <w:sz w:val="24"/>
          <w:szCs w:val="24"/>
        </w:rPr>
      </w:pPr>
    </w:p>
    <w:p w:rsidR="00906D03" w:rsidRPr="00B66734" w:rsidRDefault="00906D03" w:rsidP="00B66734">
      <w:pPr>
        <w:ind w:left="5103"/>
        <w:rPr>
          <w:rFonts w:ascii="Calibri" w:hAnsi="Calibri"/>
          <w:i/>
          <w:sz w:val="24"/>
          <w:szCs w:val="24"/>
        </w:rPr>
      </w:pPr>
      <w:r w:rsidRPr="00B66734">
        <w:rPr>
          <w:rFonts w:ascii="Calibri" w:hAnsi="Calibri"/>
          <w:i/>
          <w:sz w:val="24"/>
          <w:szCs w:val="24"/>
        </w:rPr>
        <w:t>Nom</w:t>
      </w:r>
      <w:r>
        <w:rPr>
          <w:rFonts w:ascii="Calibri" w:hAnsi="Calibri"/>
          <w:i/>
          <w:sz w:val="24"/>
          <w:szCs w:val="24"/>
        </w:rPr>
        <w:t>, Prénom</w:t>
      </w:r>
    </w:p>
    <w:p w:rsidR="00906D03" w:rsidRPr="00B66734" w:rsidRDefault="00906D03" w:rsidP="00B66734">
      <w:pPr>
        <w:ind w:left="5103"/>
        <w:rPr>
          <w:rFonts w:ascii="Calibri" w:hAnsi="Calibri"/>
          <w:i/>
          <w:sz w:val="24"/>
          <w:szCs w:val="24"/>
        </w:rPr>
      </w:pPr>
      <w:r w:rsidRPr="00B66734">
        <w:rPr>
          <w:rFonts w:ascii="Calibri" w:hAnsi="Calibri"/>
          <w:i/>
          <w:sz w:val="24"/>
          <w:szCs w:val="24"/>
        </w:rPr>
        <w:t>Signature</w:t>
      </w:r>
    </w:p>
    <w:p w:rsidR="00906D03" w:rsidRPr="00B66734" w:rsidRDefault="00906D03" w:rsidP="00D27F9B">
      <w:pPr>
        <w:jc w:val="both"/>
        <w:rPr>
          <w:rFonts w:ascii="Calibri" w:hAnsi="Calibri" w:cs="Calibri"/>
          <w:sz w:val="24"/>
          <w:szCs w:val="24"/>
          <w:lang w:eastAsia="fr-FR"/>
        </w:rPr>
      </w:pPr>
    </w:p>
    <w:p w:rsidR="00906D03" w:rsidRPr="00B66734" w:rsidRDefault="00906D03" w:rsidP="00D27F9B">
      <w:pPr>
        <w:jc w:val="both"/>
        <w:rPr>
          <w:rFonts w:ascii="Calibri" w:hAnsi="Calibri" w:cs="Calibri"/>
          <w:sz w:val="24"/>
          <w:szCs w:val="24"/>
          <w:lang w:eastAsia="fr-FR"/>
        </w:rPr>
      </w:pPr>
    </w:p>
    <w:p w:rsidR="00906D03" w:rsidRPr="00B66734" w:rsidRDefault="00906D03" w:rsidP="00D27F9B">
      <w:pPr>
        <w:jc w:val="both"/>
        <w:rPr>
          <w:rFonts w:ascii="Calibri" w:hAnsi="Calibri" w:cs="Calibri"/>
          <w:sz w:val="24"/>
          <w:szCs w:val="24"/>
          <w:lang w:eastAsia="fr-FR"/>
        </w:rPr>
      </w:pPr>
    </w:p>
    <w:sectPr w:rsidR="00906D03" w:rsidRPr="00B66734" w:rsidSect="00B66734">
      <w:type w:val="continuous"/>
      <w:pgSz w:w="11906" w:h="16838" w:code="9"/>
      <w:pgMar w:top="567" w:right="1134" w:bottom="567" w:left="1134" w:header="720" w:footer="284" w:gutter="0"/>
      <w:cols w:space="720" w:equalWidth="0">
        <w:col w:w="1014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03" w:rsidRDefault="00906D03">
      <w:r>
        <w:separator/>
      </w:r>
    </w:p>
  </w:endnote>
  <w:endnote w:type="continuationSeparator" w:id="0">
    <w:p w:rsidR="00906D03" w:rsidRDefault="0090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03" w:rsidRDefault="00906D03">
      <w:r>
        <w:separator/>
      </w:r>
    </w:p>
  </w:footnote>
  <w:footnote w:type="continuationSeparator" w:id="0">
    <w:p w:rsidR="00906D03" w:rsidRDefault="00906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74E59B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11D67680"/>
    <w:multiLevelType w:val="hybridMultilevel"/>
    <w:tmpl w:val="CAEAFE7C"/>
    <w:lvl w:ilvl="0" w:tplc="0409000F">
      <w:start w:val="1"/>
      <w:numFmt w:val="decimal"/>
      <w:lvlText w:val="%1."/>
      <w:lvlJc w:val="left"/>
      <w:pPr>
        <w:ind w:left="5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">
    <w:nsid w:val="1E7F2AEF"/>
    <w:multiLevelType w:val="hybridMultilevel"/>
    <w:tmpl w:val="65863A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497AF9"/>
    <w:multiLevelType w:val="hybridMultilevel"/>
    <w:tmpl w:val="F3FCA3DA"/>
    <w:lvl w:ilvl="0" w:tplc="CCAA1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774A92"/>
    <w:multiLevelType w:val="hybridMultilevel"/>
    <w:tmpl w:val="651C50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33756B"/>
    <w:multiLevelType w:val="hybridMultilevel"/>
    <w:tmpl w:val="D8ACCC40"/>
    <w:lvl w:ilvl="0" w:tplc="040C000F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  <w:rPr>
        <w:rFonts w:cs="Times New Roman"/>
      </w:rPr>
    </w:lvl>
  </w:abstractNum>
  <w:abstractNum w:abstractNumId="7">
    <w:nsid w:val="3C401F39"/>
    <w:multiLevelType w:val="hybridMultilevel"/>
    <w:tmpl w:val="01F42E02"/>
    <w:lvl w:ilvl="0" w:tplc="17765F2E"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1FA44D7"/>
    <w:multiLevelType w:val="hybridMultilevel"/>
    <w:tmpl w:val="82EE829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8A2EDC"/>
    <w:multiLevelType w:val="hybridMultilevel"/>
    <w:tmpl w:val="C364445A"/>
    <w:lvl w:ilvl="0" w:tplc="040C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0">
    <w:nsid w:val="56AF34F8"/>
    <w:multiLevelType w:val="hybridMultilevel"/>
    <w:tmpl w:val="7666C4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1C7E8B"/>
    <w:multiLevelType w:val="hybridMultilevel"/>
    <w:tmpl w:val="BEA08D98"/>
    <w:lvl w:ilvl="0" w:tplc="7DC09A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6B3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45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28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8B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88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2A2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3E7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F6B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F6598"/>
    <w:multiLevelType w:val="hybridMultilevel"/>
    <w:tmpl w:val="A252A1B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DD55557"/>
    <w:multiLevelType w:val="hybridMultilevel"/>
    <w:tmpl w:val="5CB873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2E45973"/>
    <w:multiLevelType w:val="hybridMultilevel"/>
    <w:tmpl w:val="95601E4E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17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FB0"/>
    <w:rsid w:val="00000103"/>
    <w:rsid w:val="00000157"/>
    <w:rsid w:val="00000173"/>
    <w:rsid w:val="00000309"/>
    <w:rsid w:val="000011A7"/>
    <w:rsid w:val="00001590"/>
    <w:rsid w:val="00002A13"/>
    <w:rsid w:val="000033D6"/>
    <w:rsid w:val="00003B6C"/>
    <w:rsid w:val="00004457"/>
    <w:rsid w:val="00004472"/>
    <w:rsid w:val="0000456C"/>
    <w:rsid w:val="00004A2D"/>
    <w:rsid w:val="0000525F"/>
    <w:rsid w:val="00005CE2"/>
    <w:rsid w:val="000068BD"/>
    <w:rsid w:val="00006C30"/>
    <w:rsid w:val="00006DE1"/>
    <w:rsid w:val="000073CF"/>
    <w:rsid w:val="00007487"/>
    <w:rsid w:val="000077D5"/>
    <w:rsid w:val="00007821"/>
    <w:rsid w:val="00007849"/>
    <w:rsid w:val="00007E0D"/>
    <w:rsid w:val="00010050"/>
    <w:rsid w:val="00010DB2"/>
    <w:rsid w:val="00011A6B"/>
    <w:rsid w:val="00011AFA"/>
    <w:rsid w:val="00011BDB"/>
    <w:rsid w:val="00011D8F"/>
    <w:rsid w:val="000130F5"/>
    <w:rsid w:val="00013BE2"/>
    <w:rsid w:val="00014869"/>
    <w:rsid w:val="00015A19"/>
    <w:rsid w:val="00015A90"/>
    <w:rsid w:val="0001716B"/>
    <w:rsid w:val="00017445"/>
    <w:rsid w:val="000176EA"/>
    <w:rsid w:val="00017C94"/>
    <w:rsid w:val="00017E90"/>
    <w:rsid w:val="0002011F"/>
    <w:rsid w:val="0002019E"/>
    <w:rsid w:val="00021194"/>
    <w:rsid w:val="00021497"/>
    <w:rsid w:val="000215FD"/>
    <w:rsid w:val="0002219F"/>
    <w:rsid w:val="00023050"/>
    <w:rsid w:val="000234F5"/>
    <w:rsid w:val="000235D5"/>
    <w:rsid w:val="000246D5"/>
    <w:rsid w:val="0002494F"/>
    <w:rsid w:val="000252EB"/>
    <w:rsid w:val="00025BFB"/>
    <w:rsid w:val="000261F8"/>
    <w:rsid w:val="0002658E"/>
    <w:rsid w:val="00026595"/>
    <w:rsid w:val="00026990"/>
    <w:rsid w:val="000271C0"/>
    <w:rsid w:val="00027770"/>
    <w:rsid w:val="000279E6"/>
    <w:rsid w:val="00030607"/>
    <w:rsid w:val="000317FC"/>
    <w:rsid w:val="00031CAA"/>
    <w:rsid w:val="00031DE4"/>
    <w:rsid w:val="00032DA0"/>
    <w:rsid w:val="000333DF"/>
    <w:rsid w:val="000335CF"/>
    <w:rsid w:val="00033ABA"/>
    <w:rsid w:val="00033CC8"/>
    <w:rsid w:val="00033CEE"/>
    <w:rsid w:val="000343C6"/>
    <w:rsid w:val="000348CE"/>
    <w:rsid w:val="0003507C"/>
    <w:rsid w:val="00035CE6"/>
    <w:rsid w:val="000365D4"/>
    <w:rsid w:val="00036F36"/>
    <w:rsid w:val="000379C8"/>
    <w:rsid w:val="0004057F"/>
    <w:rsid w:val="00040BB9"/>
    <w:rsid w:val="00040D5F"/>
    <w:rsid w:val="00041160"/>
    <w:rsid w:val="00042030"/>
    <w:rsid w:val="00042243"/>
    <w:rsid w:val="00042D3C"/>
    <w:rsid w:val="000437FE"/>
    <w:rsid w:val="00045103"/>
    <w:rsid w:val="00045AA3"/>
    <w:rsid w:val="00045C45"/>
    <w:rsid w:val="00045D07"/>
    <w:rsid w:val="00046F65"/>
    <w:rsid w:val="00046F87"/>
    <w:rsid w:val="0004717F"/>
    <w:rsid w:val="0004758E"/>
    <w:rsid w:val="0004777D"/>
    <w:rsid w:val="00047C92"/>
    <w:rsid w:val="00050069"/>
    <w:rsid w:val="000508EE"/>
    <w:rsid w:val="00050A14"/>
    <w:rsid w:val="00051097"/>
    <w:rsid w:val="000514DF"/>
    <w:rsid w:val="00051741"/>
    <w:rsid w:val="00051961"/>
    <w:rsid w:val="000521BB"/>
    <w:rsid w:val="0005242F"/>
    <w:rsid w:val="00053071"/>
    <w:rsid w:val="00053952"/>
    <w:rsid w:val="000547AB"/>
    <w:rsid w:val="00054944"/>
    <w:rsid w:val="00055B75"/>
    <w:rsid w:val="000568AE"/>
    <w:rsid w:val="000601D6"/>
    <w:rsid w:val="00060716"/>
    <w:rsid w:val="00060870"/>
    <w:rsid w:val="0006088C"/>
    <w:rsid w:val="00060B80"/>
    <w:rsid w:val="00061359"/>
    <w:rsid w:val="000613E4"/>
    <w:rsid w:val="0006173A"/>
    <w:rsid w:val="00062CA0"/>
    <w:rsid w:val="00063897"/>
    <w:rsid w:val="00064902"/>
    <w:rsid w:val="0006545D"/>
    <w:rsid w:val="00065E45"/>
    <w:rsid w:val="00067B04"/>
    <w:rsid w:val="0007053A"/>
    <w:rsid w:val="00070F1D"/>
    <w:rsid w:val="000714CF"/>
    <w:rsid w:val="00071D68"/>
    <w:rsid w:val="00072197"/>
    <w:rsid w:val="000736DD"/>
    <w:rsid w:val="00073B6F"/>
    <w:rsid w:val="000743EB"/>
    <w:rsid w:val="00074989"/>
    <w:rsid w:val="00075C3F"/>
    <w:rsid w:val="00076FA6"/>
    <w:rsid w:val="00077245"/>
    <w:rsid w:val="0007744E"/>
    <w:rsid w:val="00080123"/>
    <w:rsid w:val="00080B82"/>
    <w:rsid w:val="00080F0C"/>
    <w:rsid w:val="0008139A"/>
    <w:rsid w:val="000813B2"/>
    <w:rsid w:val="00081669"/>
    <w:rsid w:val="00082AC6"/>
    <w:rsid w:val="000834F2"/>
    <w:rsid w:val="00083A22"/>
    <w:rsid w:val="00084ABB"/>
    <w:rsid w:val="00084FFE"/>
    <w:rsid w:val="000853F3"/>
    <w:rsid w:val="0008687D"/>
    <w:rsid w:val="00086E17"/>
    <w:rsid w:val="000879A3"/>
    <w:rsid w:val="00087BD5"/>
    <w:rsid w:val="000902D7"/>
    <w:rsid w:val="000908F8"/>
    <w:rsid w:val="00091A08"/>
    <w:rsid w:val="000925F7"/>
    <w:rsid w:val="00092773"/>
    <w:rsid w:val="00092A35"/>
    <w:rsid w:val="0009326C"/>
    <w:rsid w:val="0009366C"/>
    <w:rsid w:val="00093838"/>
    <w:rsid w:val="00094850"/>
    <w:rsid w:val="00095E8A"/>
    <w:rsid w:val="000973E7"/>
    <w:rsid w:val="000A0981"/>
    <w:rsid w:val="000A14EE"/>
    <w:rsid w:val="000A1562"/>
    <w:rsid w:val="000A1A73"/>
    <w:rsid w:val="000A5025"/>
    <w:rsid w:val="000A527D"/>
    <w:rsid w:val="000A5530"/>
    <w:rsid w:val="000A565F"/>
    <w:rsid w:val="000A6180"/>
    <w:rsid w:val="000A6777"/>
    <w:rsid w:val="000A7A9F"/>
    <w:rsid w:val="000A7C72"/>
    <w:rsid w:val="000B0DE5"/>
    <w:rsid w:val="000B19FA"/>
    <w:rsid w:val="000B2154"/>
    <w:rsid w:val="000B22B4"/>
    <w:rsid w:val="000B2805"/>
    <w:rsid w:val="000B38AA"/>
    <w:rsid w:val="000B3D5A"/>
    <w:rsid w:val="000B4EEC"/>
    <w:rsid w:val="000B517A"/>
    <w:rsid w:val="000B573A"/>
    <w:rsid w:val="000B5D47"/>
    <w:rsid w:val="000B5E08"/>
    <w:rsid w:val="000B748E"/>
    <w:rsid w:val="000B7AE6"/>
    <w:rsid w:val="000C04CC"/>
    <w:rsid w:val="000C17DC"/>
    <w:rsid w:val="000C2031"/>
    <w:rsid w:val="000C26CD"/>
    <w:rsid w:val="000C2A52"/>
    <w:rsid w:val="000C2D9C"/>
    <w:rsid w:val="000C2E5C"/>
    <w:rsid w:val="000C3B62"/>
    <w:rsid w:val="000C4BB3"/>
    <w:rsid w:val="000C4CA7"/>
    <w:rsid w:val="000C4D77"/>
    <w:rsid w:val="000C4DA0"/>
    <w:rsid w:val="000C54BB"/>
    <w:rsid w:val="000C582F"/>
    <w:rsid w:val="000C5C54"/>
    <w:rsid w:val="000C673E"/>
    <w:rsid w:val="000C6D2F"/>
    <w:rsid w:val="000C7255"/>
    <w:rsid w:val="000C7A5B"/>
    <w:rsid w:val="000C7E27"/>
    <w:rsid w:val="000D0334"/>
    <w:rsid w:val="000D045B"/>
    <w:rsid w:val="000D0660"/>
    <w:rsid w:val="000D068C"/>
    <w:rsid w:val="000D13D2"/>
    <w:rsid w:val="000D166E"/>
    <w:rsid w:val="000D19A3"/>
    <w:rsid w:val="000D1FB4"/>
    <w:rsid w:val="000D2E42"/>
    <w:rsid w:val="000D2FE7"/>
    <w:rsid w:val="000D30E3"/>
    <w:rsid w:val="000D3350"/>
    <w:rsid w:val="000D5A3B"/>
    <w:rsid w:val="000D5C30"/>
    <w:rsid w:val="000D7912"/>
    <w:rsid w:val="000D7BD1"/>
    <w:rsid w:val="000E0397"/>
    <w:rsid w:val="000E3A51"/>
    <w:rsid w:val="000E4007"/>
    <w:rsid w:val="000E49D8"/>
    <w:rsid w:val="000E4A47"/>
    <w:rsid w:val="000E4CE3"/>
    <w:rsid w:val="000E565A"/>
    <w:rsid w:val="000E7011"/>
    <w:rsid w:val="000F0615"/>
    <w:rsid w:val="000F08DA"/>
    <w:rsid w:val="000F2D1B"/>
    <w:rsid w:val="000F3D6A"/>
    <w:rsid w:val="000F458E"/>
    <w:rsid w:val="000F54D1"/>
    <w:rsid w:val="000F590C"/>
    <w:rsid w:val="000F5973"/>
    <w:rsid w:val="000F6E6A"/>
    <w:rsid w:val="000F7D71"/>
    <w:rsid w:val="00100304"/>
    <w:rsid w:val="00100628"/>
    <w:rsid w:val="00100DCA"/>
    <w:rsid w:val="00101507"/>
    <w:rsid w:val="00101B76"/>
    <w:rsid w:val="00103F09"/>
    <w:rsid w:val="001050E0"/>
    <w:rsid w:val="00105731"/>
    <w:rsid w:val="00105D11"/>
    <w:rsid w:val="0010644F"/>
    <w:rsid w:val="001068FD"/>
    <w:rsid w:val="00107CD7"/>
    <w:rsid w:val="001108D8"/>
    <w:rsid w:val="00111E34"/>
    <w:rsid w:val="00112FEF"/>
    <w:rsid w:val="00113A01"/>
    <w:rsid w:val="00113C55"/>
    <w:rsid w:val="00114CE2"/>
    <w:rsid w:val="0011551B"/>
    <w:rsid w:val="0011556F"/>
    <w:rsid w:val="00115706"/>
    <w:rsid w:val="00115890"/>
    <w:rsid w:val="0011746D"/>
    <w:rsid w:val="00117B36"/>
    <w:rsid w:val="00120C87"/>
    <w:rsid w:val="001214E4"/>
    <w:rsid w:val="001219EF"/>
    <w:rsid w:val="0012280F"/>
    <w:rsid w:val="001229F8"/>
    <w:rsid w:val="00122FA0"/>
    <w:rsid w:val="00123001"/>
    <w:rsid w:val="00123A6A"/>
    <w:rsid w:val="00123E66"/>
    <w:rsid w:val="00124E7A"/>
    <w:rsid w:val="00125330"/>
    <w:rsid w:val="00125B0C"/>
    <w:rsid w:val="001272AC"/>
    <w:rsid w:val="0013008E"/>
    <w:rsid w:val="001306C4"/>
    <w:rsid w:val="00130ABB"/>
    <w:rsid w:val="0013251B"/>
    <w:rsid w:val="001339CD"/>
    <w:rsid w:val="00134AB6"/>
    <w:rsid w:val="0013510D"/>
    <w:rsid w:val="001351F0"/>
    <w:rsid w:val="0013533A"/>
    <w:rsid w:val="00135FAA"/>
    <w:rsid w:val="00136595"/>
    <w:rsid w:val="00137338"/>
    <w:rsid w:val="00137663"/>
    <w:rsid w:val="00140F90"/>
    <w:rsid w:val="001411D7"/>
    <w:rsid w:val="0014207A"/>
    <w:rsid w:val="00142CF1"/>
    <w:rsid w:val="001431E1"/>
    <w:rsid w:val="001447FD"/>
    <w:rsid w:val="0014492A"/>
    <w:rsid w:val="001454BE"/>
    <w:rsid w:val="00145A57"/>
    <w:rsid w:val="00145CF9"/>
    <w:rsid w:val="00146210"/>
    <w:rsid w:val="00151207"/>
    <w:rsid w:val="00151397"/>
    <w:rsid w:val="00151A4D"/>
    <w:rsid w:val="00153701"/>
    <w:rsid w:val="0015660A"/>
    <w:rsid w:val="00157287"/>
    <w:rsid w:val="0015739D"/>
    <w:rsid w:val="0015767D"/>
    <w:rsid w:val="00157750"/>
    <w:rsid w:val="00157D29"/>
    <w:rsid w:val="00160768"/>
    <w:rsid w:val="0016142C"/>
    <w:rsid w:val="0016191D"/>
    <w:rsid w:val="00162227"/>
    <w:rsid w:val="00162DEA"/>
    <w:rsid w:val="00162FE2"/>
    <w:rsid w:val="0016307A"/>
    <w:rsid w:val="001642AE"/>
    <w:rsid w:val="001648D1"/>
    <w:rsid w:val="00164DC7"/>
    <w:rsid w:val="0016534F"/>
    <w:rsid w:val="00165F8C"/>
    <w:rsid w:val="001662CE"/>
    <w:rsid w:val="00166E54"/>
    <w:rsid w:val="00167EB4"/>
    <w:rsid w:val="001721F2"/>
    <w:rsid w:val="00172357"/>
    <w:rsid w:val="001747EF"/>
    <w:rsid w:val="001749C0"/>
    <w:rsid w:val="00174D2F"/>
    <w:rsid w:val="00174E30"/>
    <w:rsid w:val="00174F93"/>
    <w:rsid w:val="0017537E"/>
    <w:rsid w:val="00175594"/>
    <w:rsid w:val="0017777D"/>
    <w:rsid w:val="00177B4C"/>
    <w:rsid w:val="001805AF"/>
    <w:rsid w:val="00180845"/>
    <w:rsid w:val="00181941"/>
    <w:rsid w:val="00182AD5"/>
    <w:rsid w:val="0018347C"/>
    <w:rsid w:val="00183A0B"/>
    <w:rsid w:val="00183F1B"/>
    <w:rsid w:val="00184628"/>
    <w:rsid w:val="00184A0B"/>
    <w:rsid w:val="00184B6B"/>
    <w:rsid w:val="00184C75"/>
    <w:rsid w:val="00184EE5"/>
    <w:rsid w:val="0018522E"/>
    <w:rsid w:val="00186B5B"/>
    <w:rsid w:val="0018737D"/>
    <w:rsid w:val="00187591"/>
    <w:rsid w:val="00187D0B"/>
    <w:rsid w:val="00187EEC"/>
    <w:rsid w:val="00190472"/>
    <w:rsid w:val="00190843"/>
    <w:rsid w:val="00191132"/>
    <w:rsid w:val="00191548"/>
    <w:rsid w:val="001919ED"/>
    <w:rsid w:val="00191F0D"/>
    <w:rsid w:val="00192286"/>
    <w:rsid w:val="0019229B"/>
    <w:rsid w:val="00193E6C"/>
    <w:rsid w:val="00194A80"/>
    <w:rsid w:val="00194E86"/>
    <w:rsid w:val="00195208"/>
    <w:rsid w:val="00195245"/>
    <w:rsid w:val="00195E5D"/>
    <w:rsid w:val="0019617B"/>
    <w:rsid w:val="001964DC"/>
    <w:rsid w:val="00196F95"/>
    <w:rsid w:val="00197675"/>
    <w:rsid w:val="0019772C"/>
    <w:rsid w:val="00197C19"/>
    <w:rsid w:val="001A0308"/>
    <w:rsid w:val="001A0AD1"/>
    <w:rsid w:val="001A0E99"/>
    <w:rsid w:val="001A0F23"/>
    <w:rsid w:val="001A20C1"/>
    <w:rsid w:val="001A23A3"/>
    <w:rsid w:val="001A2A09"/>
    <w:rsid w:val="001A397B"/>
    <w:rsid w:val="001A3F14"/>
    <w:rsid w:val="001A472A"/>
    <w:rsid w:val="001A5A74"/>
    <w:rsid w:val="001A684D"/>
    <w:rsid w:val="001A7361"/>
    <w:rsid w:val="001A7431"/>
    <w:rsid w:val="001B0588"/>
    <w:rsid w:val="001B06DF"/>
    <w:rsid w:val="001B2946"/>
    <w:rsid w:val="001B35D1"/>
    <w:rsid w:val="001B3E1C"/>
    <w:rsid w:val="001B3F45"/>
    <w:rsid w:val="001B4803"/>
    <w:rsid w:val="001B5851"/>
    <w:rsid w:val="001B60D6"/>
    <w:rsid w:val="001B6838"/>
    <w:rsid w:val="001B6E79"/>
    <w:rsid w:val="001B6E98"/>
    <w:rsid w:val="001B77D4"/>
    <w:rsid w:val="001C0423"/>
    <w:rsid w:val="001C06B3"/>
    <w:rsid w:val="001C1549"/>
    <w:rsid w:val="001C15BC"/>
    <w:rsid w:val="001C1A5B"/>
    <w:rsid w:val="001C26BE"/>
    <w:rsid w:val="001C2EC2"/>
    <w:rsid w:val="001C35C9"/>
    <w:rsid w:val="001C3EFE"/>
    <w:rsid w:val="001C44B8"/>
    <w:rsid w:val="001C495B"/>
    <w:rsid w:val="001C4B21"/>
    <w:rsid w:val="001C4D25"/>
    <w:rsid w:val="001C552A"/>
    <w:rsid w:val="001C565A"/>
    <w:rsid w:val="001C6515"/>
    <w:rsid w:val="001C66CD"/>
    <w:rsid w:val="001C7464"/>
    <w:rsid w:val="001C7CF7"/>
    <w:rsid w:val="001D0580"/>
    <w:rsid w:val="001D11EE"/>
    <w:rsid w:val="001D17C4"/>
    <w:rsid w:val="001D1D7B"/>
    <w:rsid w:val="001D2E83"/>
    <w:rsid w:val="001D3600"/>
    <w:rsid w:val="001D3A86"/>
    <w:rsid w:val="001D3FF5"/>
    <w:rsid w:val="001D401C"/>
    <w:rsid w:val="001D440F"/>
    <w:rsid w:val="001D44FA"/>
    <w:rsid w:val="001D5F63"/>
    <w:rsid w:val="001D6125"/>
    <w:rsid w:val="001D683D"/>
    <w:rsid w:val="001D6AD0"/>
    <w:rsid w:val="001D71C4"/>
    <w:rsid w:val="001E00C6"/>
    <w:rsid w:val="001E0C5F"/>
    <w:rsid w:val="001E2131"/>
    <w:rsid w:val="001E2901"/>
    <w:rsid w:val="001E338A"/>
    <w:rsid w:val="001E43A6"/>
    <w:rsid w:val="001E4D42"/>
    <w:rsid w:val="001E67B1"/>
    <w:rsid w:val="001E688B"/>
    <w:rsid w:val="001F0514"/>
    <w:rsid w:val="001F2CC8"/>
    <w:rsid w:val="001F2DD9"/>
    <w:rsid w:val="001F348C"/>
    <w:rsid w:val="001F3D13"/>
    <w:rsid w:val="001F4225"/>
    <w:rsid w:val="001F4233"/>
    <w:rsid w:val="001F45EF"/>
    <w:rsid w:val="001F46F7"/>
    <w:rsid w:val="001F51F7"/>
    <w:rsid w:val="001F5D0B"/>
    <w:rsid w:val="001F5EB9"/>
    <w:rsid w:val="001F68B2"/>
    <w:rsid w:val="001F69B4"/>
    <w:rsid w:val="001F6A89"/>
    <w:rsid w:val="001F6B7F"/>
    <w:rsid w:val="00201A71"/>
    <w:rsid w:val="002021E1"/>
    <w:rsid w:val="0020420E"/>
    <w:rsid w:val="0020479B"/>
    <w:rsid w:val="002065B1"/>
    <w:rsid w:val="00206DFA"/>
    <w:rsid w:val="00206E3E"/>
    <w:rsid w:val="00207B2E"/>
    <w:rsid w:val="00207B85"/>
    <w:rsid w:val="0021001B"/>
    <w:rsid w:val="00210425"/>
    <w:rsid w:val="002107E5"/>
    <w:rsid w:val="00211476"/>
    <w:rsid w:val="00213415"/>
    <w:rsid w:val="002136D1"/>
    <w:rsid w:val="002140FB"/>
    <w:rsid w:val="00214BB4"/>
    <w:rsid w:val="00214FFE"/>
    <w:rsid w:val="002150EC"/>
    <w:rsid w:val="00215268"/>
    <w:rsid w:val="00215C1C"/>
    <w:rsid w:val="00215DE6"/>
    <w:rsid w:val="00216717"/>
    <w:rsid w:val="00216AD0"/>
    <w:rsid w:val="002178D9"/>
    <w:rsid w:val="00217FB0"/>
    <w:rsid w:val="002202DB"/>
    <w:rsid w:val="002241E3"/>
    <w:rsid w:val="00224AE5"/>
    <w:rsid w:val="002257D6"/>
    <w:rsid w:val="0022613D"/>
    <w:rsid w:val="00226880"/>
    <w:rsid w:val="002268EA"/>
    <w:rsid w:val="00226ABD"/>
    <w:rsid w:val="002270E2"/>
    <w:rsid w:val="00227697"/>
    <w:rsid w:val="00227722"/>
    <w:rsid w:val="002277A0"/>
    <w:rsid w:val="00230288"/>
    <w:rsid w:val="00231A0A"/>
    <w:rsid w:val="002321A5"/>
    <w:rsid w:val="002323F7"/>
    <w:rsid w:val="0023402E"/>
    <w:rsid w:val="00234940"/>
    <w:rsid w:val="00235078"/>
    <w:rsid w:val="00235745"/>
    <w:rsid w:val="00235D31"/>
    <w:rsid w:val="00236785"/>
    <w:rsid w:val="00240011"/>
    <w:rsid w:val="00240DC6"/>
    <w:rsid w:val="0024121F"/>
    <w:rsid w:val="00241D87"/>
    <w:rsid w:val="00243AA1"/>
    <w:rsid w:val="00243AF0"/>
    <w:rsid w:val="00243C11"/>
    <w:rsid w:val="00243DE5"/>
    <w:rsid w:val="00244B76"/>
    <w:rsid w:val="00245404"/>
    <w:rsid w:val="0024598A"/>
    <w:rsid w:val="00246026"/>
    <w:rsid w:val="002460A6"/>
    <w:rsid w:val="00246A52"/>
    <w:rsid w:val="00246D84"/>
    <w:rsid w:val="0024701B"/>
    <w:rsid w:val="00247BFD"/>
    <w:rsid w:val="00247C17"/>
    <w:rsid w:val="00247DE0"/>
    <w:rsid w:val="002500EC"/>
    <w:rsid w:val="00250312"/>
    <w:rsid w:val="00250842"/>
    <w:rsid w:val="00250FB5"/>
    <w:rsid w:val="00251C35"/>
    <w:rsid w:val="00251CAF"/>
    <w:rsid w:val="00251D9C"/>
    <w:rsid w:val="00252FB6"/>
    <w:rsid w:val="00253242"/>
    <w:rsid w:val="00253A93"/>
    <w:rsid w:val="00254A0A"/>
    <w:rsid w:val="0025558E"/>
    <w:rsid w:val="00256A0C"/>
    <w:rsid w:val="00256BFC"/>
    <w:rsid w:val="00256EAB"/>
    <w:rsid w:val="00257073"/>
    <w:rsid w:val="002576F9"/>
    <w:rsid w:val="002603D0"/>
    <w:rsid w:val="002619F7"/>
    <w:rsid w:val="002627AA"/>
    <w:rsid w:val="00263444"/>
    <w:rsid w:val="0026363C"/>
    <w:rsid w:val="00263C9C"/>
    <w:rsid w:val="002646B1"/>
    <w:rsid w:val="00264954"/>
    <w:rsid w:val="00266087"/>
    <w:rsid w:val="002679C0"/>
    <w:rsid w:val="00267E15"/>
    <w:rsid w:val="00272161"/>
    <w:rsid w:val="002733F6"/>
    <w:rsid w:val="0027340F"/>
    <w:rsid w:val="0027383F"/>
    <w:rsid w:val="00273D3C"/>
    <w:rsid w:val="00274512"/>
    <w:rsid w:val="00275252"/>
    <w:rsid w:val="00275822"/>
    <w:rsid w:val="0027594C"/>
    <w:rsid w:val="00277A36"/>
    <w:rsid w:val="00277CE6"/>
    <w:rsid w:val="00277E6C"/>
    <w:rsid w:val="00280D9F"/>
    <w:rsid w:val="00280DB6"/>
    <w:rsid w:val="00281965"/>
    <w:rsid w:val="002825FD"/>
    <w:rsid w:val="00282779"/>
    <w:rsid w:val="002837A7"/>
    <w:rsid w:val="0028489B"/>
    <w:rsid w:val="00284CE6"/>
    <w:rsid w:val="00285879"/>
    <w:rsid w:val="00286E25"/>
    <w:rsid w:val="0028796D"/>
    <w:rsid w:val="00287B67"/>
    <w:rsid w:val="00287BAD"/>
    <w:rsid w:val="0029064C"/>
    <w:rsid w:val="0029068C"/>
    <w:rsid w:val="00290C18"/>
    <w:rsid w:val="0029166B"/>
    <w:rsid w:val="0029232A"/>
    <w:rsid w:val="002930A9"/>
    <w:rsid w:val="00293378"/>
    <w:rsid w:val="00293508"/>
    <w:rsid w:val="00293880"/>
    <w:rsid w:val="00293E8E"/>
    <w:rsid w:val="00294106"/>
    <w:rsid w:val="0029456B"/>
    <w:rsid w:val="002952BE"/>
    <w:rsid w:val="00295956"/>
    <w:rsid w:val="0029660D"/>
    <w:rsid w:val="00296869"/>
    <w:rsid w:val="002969DD"/>
    <w:rsid w:val="00296F8F"/>
    <w:rsid w:val="002972CE"/>
    <w:rsid w:val="00297325"/>
    <w:rsid w:val="002A0357"/>
    <w:rsid w:val="002A1779"/>
    <w:rsid w:val="002A17A8"/>
    <w:rsid w:val="002A1E14"/>
    <w:rsid w:val="002A21DE"/>
    <w:rsid w:val="002A24F5"/>
    <w:rsid w:val="002A2620"/>
    <w:rsid w:val="002A3014"/>
    <w:rsid w:val="002A4533"/>
    <w:rsid w:val="002A48C4"/>
    <w:rsid w:val="002A50AC"/>
    <w:rsid w:val="002A5B1F"/>
    <w:rsid w:val="002A69F5"/>
    <w:rsid w:val="002A79F8"/>
    <w:rsid w:val="002A7F00"/>
    <w:rsid w:val="002B053B"/>
    <w:rsid w:val="002B0827"/>
    <w:rsid w:val="002B087F"/>
    <w:rsid w:val="002B0DA8"/>
    <w:rsid w:val="002B0DD0"/>
    <w:rsid w:val="002B0F5B"/>
    <w:rsid w:val="002B10FE"/>
    <w:rsid w:val="002B1D55"/>
    <w:rsid w:val="002B2088"/>
    <w:rsid w:val="002B2BB8"/>
    <w:rsid w:val="002B3515"/>
    <w:rsid w:val="002B752A"/>
    <w:rsid w:val="002B7A02"/>
    <w:rsid w:val="002C00D3"/>
    <w:rsid w:val="002C00DD"/>
    <w:rsid w:val="002C055A"/>
    <w:rsid w:val="002C0E88"/>
    <w:rsid w:val="002C1E92"/>
    <w:rsid w:val="002C24B3"/>
    <w:rsid w:val="002C2A1E"/>
    <w:rsid w:val="002C3F0C"/>
    <w:rsid w:val="002C4854"/>
    <w:rsid w:val="002C694E"/>
    <w:rsid w:val="002C6DFC"/>
    <w:rsid w:val="002C7C90"/>
    <w:rsid w:val="002D0604"/>
    <w:rsid w:val="002D0E3C"/>
    <w:rsid w:val="002D1068"/>
    <w:rsid w:val="002D1468"/>
    <w:rsid w:val="002D15E4"/>
    <w:rsid w:val="002D2E58"/>
    <w:rsid w:val="002D32A2"/>
    <w:rsid w:val="002D332E"/>
    <w:rsid w:val="002D336D"/>
    <w:rsid w:val="002D370C"/>
    <w:rsid w:val="002D3814"/>
    <w:rsid w:val="002D4041"/>
    <w:rsid w:val="002D4294"/>
    <w:rsid w:val="002D4525"/>
    <w:rsid w:val="002D48FC"/>
    <w:rsid w:val="002D49F6"/>
    <w:rsid w:val="002D5611"/>
    <w:rsid w:val="002D5B8E"/>
    <w:rsid w:val="002D6E63"/>
    <w:rsid w:val="002D7176"/>
    <w:rsid w:val="002D7565"/>
    <w:rsid w:val="002D7A2E"/>
    <w:rsid w:val="002E0343"/>
    <w:rsid w:val="002E0E0B"/>
    <w:rsid w:val="002E12A9"/>
    <w:rsid w:val="002E2262"/>
    <w:rsid w:val="002E31AF"/>
    <w:rsid w:val="002E424A"/>
    <w:rsid w:val="002E4688"/>
    <w:rsid w:val="002E4BF8"/>
    <w:rsid w:val="002E5DC4"/>
    <w:rsid w:val="002E6A1C"/>
    <w:rsid w:val="002F0D54"/>
    <w:rsid w:val="002F10CB"/>
    <w:rsid w:val="002F1FE2"/>
    <w:rsid w:val="002F22EC"/>
    <w:rsid w:val="002F3422"/>
    <w:rsid w:val="002F35D2"/>
    <w:rsid w:val="002F3945"/>
    <w:rsid w:val="002F3C3B"/>
    <w:rsid w:val="002F4050"/>
    <w:rsid w:val="002F41DA"/>
    <w:rsid w:val="002F4722"/>
    <w:rsid w:val="002F48CD"/>
    <w:rsid w:val="002F493D"/>
    <w:rsid w:val="002F6867"/>
    <w:rsid w:val="002F68A5"/>
    <w:rsid w:val="002F7298"/>
    <w:rsid w:val="0030055B"/>
    <w:rsid w:val="00300F12"/>
    <w:rsid w:val="00301C64"/>
    <w:rsid w:val="003022C6"/>
    <w:rsid w:val="00302F25"/>
    <w:rsid w:val="00302FB1"/>
    <w:rsid w:val="003030D2"/>
    <w:rsid w:val="0030338C"/>
    <w:rsid w:val="0030375D"/>
    <w:rsid w:val="003043C5"/>
    <w:rsid w:val="003047E2"/>
    <w:rsid w:val="00304918"/>
    <w:rsid w:val="00304EA6"/>
    <w:rsid w:val="00305467"/>
    <w:rsid w:val="00305B16"/>
    <w:rsid w:val="00305CA8"/>
    <w:rsid w:val="0030653E"/>
    <w:rsid w:val="00306CEA"/>
    <w:rsid w:val="00307012"/>
    <w:rsid w:val="00310FD5"/>
    <w:rsid w:val="003119AD"/>
    <w:rsid w:val="00311F1D"/>
    <w:rsid w:val="003123C3"/>
    <w:rsid w:val="003123E5"/>
    <w:rsid w:val="003125B5"/>
    <w:rsid w:val="003128E2"/>
    <w:rsid w:val="00312F72"/>
    <w:rsid w:val="00313F04"/>
    <w:rsid w:val="00314F39"/>
    <w:rsid w:val="00314F4B"/>
    <w:rsid w:val="0031595F"/>
    <w:rsid w:val="003171AA"/>
    <w:rsid w:val="003176E8"/>
    <w:rsid w:val="003176ED"/>
    <w:rsid w:val="00320DD7"/>
    <w:rsid w:val="00320EC8"/>
    <w:rsid w:val="0032107D"/>
    <w:rsid w:val="00321446"/>
    <w:rsid w:val="00321883"/>
    <w:rsid w:val="0032191C"/>
    <w:rsid w:val="00321E20"/>
    <w:rsid w:val="00322558"/>
    <w:rsid w:val="00322A29"/>
    <w:rsid w:val="00322E7E"/>
    <w:rsid w:val="003233BA"/>
    <w:rsid w:val="003244A1"/>
    <w:rsid w:val="00324BB4"/>
    <w:rsid w:val="003252A5"/>
    <w:rsid w:val="00325DA6"/>
    <w:rsid w:val="00326B3E"/>
    <w:rsid w:val="00326B96"/>
    <w:rsid w:val="003276D7"/>
    <w:rsid w:val="00327EBF"/>
    <w:rsid w:val="003301E5"/>
    <w:rsid w:val="0033090F"/>
    <w:rsid w:val="00330D5F"/>
    <w:rsid w:val="00331CBD"/>
    <w:rsid w:val="003326BB"/>
    <w:rsid w:val="00332A3C"/>
    <w:rsid w:val="00332D5E"/>
    <w:rsid w:val="003330E8"/>
    <w:rsid w:val="003332B0"/>
    <w:rsid w:val="0033409B"/>
    <w:rsid w:val="00334671"/>
    <w:rsid w:val="00334A82"/>
    <w:rsid w:val="00334B7E"/>
    <w:rsid w:val="00334CD1"/>
    <w:rsid w:val="00334ECF"/>
    <w:rsid w:val="0033750F"/>
    <w:rsid w:val="0034022C"/>
    <w:rsid w:val="003404D0"/>
    <w:rsid w:val="003416F7"/>
    <w:rsid w:val="00341844"/>
    <w:rsid w:val="00341A20"/>
    <w:rsid w:val="003422EF"/>
    <w:rsid w:val="00342BF1"/>
    <w:rsid w:val="00342D0C"/>
    <w:rsid w:val="00344637"/>
    <w:rsid w:val="00344849"/>
    <w:rsid w:val="00344917"/>
    <w:rsid w:val="00344A3E"/>
    <w:rsid w:val="003458BC"/>
    <w:rsid w:val="003461AB"/>
    <w:rsid w:val="003464B0"/>
    <w:rsid w:val="00347EB8"/>
    <w:rsid w:val="00351014"/>
    <w:rsid w:val="0035137C"/>
    <w:rsid w:val="003514EB"/>
    <w:rsid w:val="00352067"/>
    <w:rsid w:val="00353CCC"/>
    <w:rsid w:val="003544BE"/>
    <w:rsid w:val="00354641"/>
    <w:rsid w:val="0035514E"/>
    <w:rsid w:val="00355CC5"/>
    <w:rsid w:val="00356153"/>
    <w:rsid w:val="0035618A"/>
    <w:rsid w:val="00356CE7"/>
    <w:rsid w:val="00357474"/>
    <w:rsid w:val="00357614"/>
    <w:rsid w:val="003579FB"/>
    <w:rsid w:val="00360377"/>
    <w:rsid w:val="00360801"/>
    <w:rsid w:val="003608FE"/>
    <w:rsid w:val="00360C01"/>
    <w:rsid w:val="00360ED1"/>
    <w:rsid w:val="003611CB"/>
    <w:rsid w:val="003617D7"/>
    <w:rsid w:val="00361C93"/>
    <w:rsid w:val="0036213D"/>
    <w:rsid w:val="00362326"/>
    <w:rsid w:val="003625DC"/>
    <w:rsid w:val="00362A07"/>
    <w:rsid w:val="003632F9"/>
    <w:rsid w:val="00363631"/>
    <w:rsid w:val="00363FAA"/>
    <w:rsid w:val="00363FC6"/>
    <w:rsid w:val="003641E0"/>
    <w:rsid w:val="00364278"/>
    <w:rsid w:val="00364F8C"/>
    <w:rsid w:val="00364FAD"/>
    <w:rsid w:val="00365044"/>
    <w:rsid w:val="0036559D"/>
    <w:rsid w:val="00365623"/>
    <w:rsid w:val="00365639"/>
    <w:rsid w:val="00366011"/>
    <w:rsid w:val="00366CE0"/>
    <w:rsid w:val="003677E9"/>
    <w:rsid w:val="0037136C"/>
    <w:rsid w:val="00371889"/>
    <w:rsid w:val="00371B73"/>
    <w:rsid w:val="003737A8"/>
    <w:rsid w:val="003746BD"/>
    <w:rsid w:val="00375477"/>
    <w:rsid w:val="003755C0"/>
    <w:rsid w:val="00375A8D"/>
    <w:rsid w:val="00375F57"/>
    <w:rsid w:val="00377291"/>
    <w:rsid w:val="003776F3"/>
    <w:rsid w:val="003803B8"/>
    <w:rsid w:val="003805BA"/>
    <w:rsid w:val="00381A7B"/>
    <w:rsid w:val="00382589"/>
    <w:rsid w:val="00383938"/>
    <w:rsid w:val="00383E1F"/>
    <w:rsid w:val="003848E3"/>
    <w:rsid w:val="003850AB"/>
    <w:rsid w:val="003869DC"/>
    <w:rsid w:val="003876A3"/>
    <w:rsid w:val="0038772C"/>
    <w:rsid w:val="00387A2A"/>
    <w:rsid w:val="00390F63"/>
    <w:rsid w:val="003922C0"/>
    <w:rsid w:val="00392C0C"/>
    <w:rsid w:val="0039322B"/>
    <w:rsid w:val="0039379C"/>
    <w:rsid w:val="00393EBF"/>
    <w:rsid w:val="003943AB"/>
    <w:rsid w:val="00394450"/>
    <w:rsid w:val="0039474C"/>
    <w:rsid w:val="00394889"/>
    <w:rsid w:val="0039525B"/>
    <w:rsid w:val="00395DF4"/>
    <w:rsid w:val="00396349"/>
    <w:rsid w:val="00396E07"/>
    <w:rsid w:val="003976BA"/>
    <w:rsid w:val="003979D3"/>
    <w:rsid w:val="003A07F4"/>
    <w:rsid w:val="003A0ECD"/>
    <w:rsid w:val="003A292F"/>
    <w:rsid w:val="003A394C"/>
    <w:rsid w:val="003A4505"/>
    <w:rsid w:val="003A4733"/>
    <w:rsid w:val="003A52D3"/>
    <w:rsid w:val="003A5F21"/>
    <w:rsid w:val="003A6E03"/>
    <w:rsid w:val="003A793C"/>
    <w:rsid w:val="003B18E7"/>
    <w:rsid w:val="003B19CD"/>
    <w:rsid w:val="003B2D49"/>
    <w:rsid w:val="003B339A"/>
    <w:rsid w:val="003B35EA"/>
    <w:rsid w:val="003B36C5"/>
    <w:rsid w:val="003B423F"/>
    <w:rsid w:val="003B523E"/>
    <w:rsid w:val="003B5A7A"/>
    <w:rsid w:val="003B63AC"/>
    <w:rsid w:val="003B65E0"/>
    <w:rsid w:val="003B6AC8"/>
    <w:rsid w:val="003B6F88"/>
    <w:rsid w:val="003B6FA4"/>
    <w:rsid w:val="003B789B"/>
    <w:rsid w:val="003B7FDA"/>
    <w:rsid w:val="003C01AD"/>
    <w:rsid w:val="003C0279"/>
    <w:rsid w:val="003C0BFA"/>
    <w:rsid w:val="003C0C77"/>
    <w:rsid w:val="003C197B"/>
    <w:rsid w:val="003C1A2B"/>
    <w:rsid w:val="003C1F08"/>
    <w:rsid w:val="003C2614"/>
    <w:rsid w:val="003C32A3"/>
    <w:rsid w:val="003C4153"/>
    <w:rsid w:val="003C4ADD"/>
    <w:rsid w:val="003C5FAF"/>
    <w:rsid w:val="003C665C"/>
    <w:rsid w:val="003C67E9"/>
    <w:rsid w:val="003C6F18"/>
    <w:rsid w:val="003D0AAD"/>
    <w:rsid w:val="003D0FB7"/>
    <w:rsid w:val="003D131E"/>
    <w:rsid w:val="003D1729"/>
    <w:rsid w:val="003D1BB5"/>
    <w:rsid w:val="003D1D8C"/>
    <w:rsid w:val="003D1E51"/>
    <w:rsid w:val="003D2F2D"/>
    <w:rsid w:val="003D3BCB"/>
    <w:rsid w:val="003D3E4C"/>
    <w:rsid w:val="003D427C"/>
    <w:rsid w:val="003D5827"/>
    <w:rsid w:val="003D58E2"/>
    <w:rsid w:val="003D5C4B"/>
    <w:rsid w:val="003D73CB"/>
    <w:rsid w:val="003D7C4B"/>
    <w:rsid w:val="003E03B8"/>
    <w:rsid w:val="003E0538"/>
    <w:rsid w:val="003E0972"/>
    <w:rsid w:val="003E1F05"/>
    <w:rsid w:val="003E22F4"/>
    <w:rsid w:val="003E271A"/>
    <w:rsid w:val="003E2B57"/>
    <w:rsid w:val="003E2CBF"/>
    <w:rsid w:val="003E3816"/>
    <w:rsid w:val="003E3A0E"/>
    <w:rsid w:val="003E419D"/>
    <w:rsid w:val="003E4A77"/>
    <w:rsid w:val="003E4BBB"/>
    <w:rsid w:val="003E6578"/>
    <w:rsid w:val="003E6C78"/>
    <w:rsid w:val="003E6E07"/>
    <w:rsid w:val="003E702F"/>
    <w:rsid w:val="003F01BC"/>
    <w:rsid w:val="003F0327"/>
    <w:rsid w:val="003F0E75"/>
    <w:rsid w:val="003F1A36"/>
    <w:rsid w:val="003F202E"/>
    <w:rsid w:val="003F2DFB"/>
    <w:rsid w:val="003F31EC"/>
    <w:rsid w:val="003F3B14"/>
    <w:rsid w:val="003F411F"/>
    <w:rsid w:val="003F5247"/>
    <w:rsid w:val="003F558D"/>
    <w:rsid w:val="003F66DB"/>
    <w:rsid w:val="003F6D0B"/>
    <w:rsid w:val="003F7951"/>
    <w:rsid w:val="003F7AF4"/>
    <w:rsid w:val="003F7B90"/>
    <w:rsid w:val="004000D5"/>
    <w:rsid w:val="0040036C"/>
    <w:rsid w:val="00401BB1"/>
    <w:rsid w:val="00401D7D"/>
    <w:rsid w:val="004024FA"/>
    <w:rsid w:val="004026D5"/>
    <w:rsid w:val="00402ECF"/>
    <w:rsid w:val="00403CC2"/>
    <w:rsid w:val="00404484"/>
    <w:rsid w:val="00404952"/>
    <w:rsid w:val="00405096"/>
    <w:rsid w:val="00405B71"/>
    <w:rsid w:val="00407F29"/>
    <w:rsid w:val="004101E6"/>
    <w:rsid w:val="00410315"/>
    <w:rsid w:val="0041088C"/>
    <w:rsid w:val="00410F77"/>
    <w:rsid w:val="004123B3"/>
    <w:rsid w:val="0041365A"/>
    <w:rsid w:val="00414721"/>
    <w:rsid w:val="004154B2"/>
    <w:rsid w:val="004155FF"/>
    <w:rsid w:val="00417483"/>
    <w:rsid w:val="00417BEC"/>
    <w:rsid w:val="00421978"/>
    <w:rsid w:val="004220A5"/>
    <w:rsid w:val="00423477"/>
    <w:rsid w:val="00423536"/>
    <w:rsid w:val="00424F40"/>
    <w:rsid w:val="00425DA7"/>
    <w:rsid w:val="00425E90"/>
    <w:rsid w:val="00426B0C"/>
    <w:rsid w:val="0042737F"/>
    <w:rsid w:val="004274D1"/>
    <w:rsid w:val="00427985"/>
    <w:rsid w:val="00432679"/>
    <w:rsid w:val="0043354E"/>
    <w:rsid w:val="00433790"/>
    <w:rsid w:val="00433E8E"/>
    <w:rsid w:val="00433FC2"/>
    <w:rsid w:val="004356AA"/>
    <w:rsid w:val="00435865"/>
    <w:rsid w:val="00435B3C"/>
    <w:rsid w:val="00435DF7"/>
    <w:rsid w:val="0043691D"/>
    <w:rsid w:val="00436BFF"/>
    <w:rsid w:val="00436CDC"/>
    <w:rsid w:val="00437A2E"/>
    <w:rsid w:val="00437F35"/>
    <w:rsid w:val="00440676"/>
    <w:rsid w:val="00440B9A"/>
    <w:rsid w:val="00440E34"/>
    <w:rsid w:val="0044175F"/>
    <w:rsid w:val="00442B5E"/>
    <w:rsid w:val="00443219"/>
    <w:rsid w:val="00443413"/>
    <w:rsid w:val="004439BF"/>
    <w:rsid w:val="00444B81"/>
    <w:rsid w:val="00444D29"/>
    <w:rsid w:val="0044575A"/>
    <w:rsid w:val="00445F25"/>
    <w:rsid w:val="00446611"/>
    <w:rsid w:val="004469C7"/>
    <w:rsid w:val="00446DD3"/>
    <w:rsid w:val="004477C5"/>
    <w:rsid w:val="00447C49"/>
    <w:rsid w:val="00450DB1"/>
    <w:rsid w:val="004524C4"/>
    <w:rsid w:val="00452BB6"/>
    <w:rsid w:val="00453D9A"/>
    <w:rsid w:val="00454072"/>
    <w:rsid w:val="004540AE"/>
    <w:rsid w:val="00454A15"/>
    <w:rsid w:val="00455662"/>
    <w:rsid w:val="0045644A"/>
    <w:rsid w:val="004572DB"/>
    <w:rsid w:val="0045782A"/>
    <w:rsid w:val="00457F6C"/>
    <w:rsid w:val="00460112"/>
    <w:rsid w:val="004602BE"/>
    <w:rsid w:val="00460D1F"/>
    <w:rsid w:val="00460F60"/>
    <w:rsid w:val="0046185F"/>
    <w:rsid w:val="00461FCC"/>
    <w:rsid w:val="004622C2"/>
    <w:rsid w:val="00463170"/>
    <w:rsid w:val="0046345D"/>
    <w:rsid w:val="004644EC"/>
    <w:rsid w:val="00464B8C"/>
    <w:rsid w:val="00464E99"/>
    <w:rsid w:val="00465098"/>
    <w:rsid w:val="00465E2C"/>
    <w:rsid w:val="004669DC"/>
    <w:rsid w:val="00466E97"/>
    <w:rsid w:val="0046767F"/>
    <w:rsid w:val="00467F65"/>
    <w:rsid w:val="00470424"/>
    <w:rsid w:val="0047066E"/>
    <w:rsid w:val="004709A2"/>
    <w:rsid w:val="00470E77"/>
    <w:rsid w:val="00471AD4"/>
    <w:rsid w:val="00471C89"/>
    <w:rsid w:val="0047225A"/>
    <w:rsid w:val="004728B9"/>
    <w:rsid w:val="00472B19"/>
    <w:rsid w:val="004731CF"/>
    <w:rsid w:val="004747C2"/>
    <w:rsid w:val="00474A62"/>
    <w:rsid w:val="00475D8C"/>
    <w:rsid w:val="00475FA1"/>
    <w:rsid w:val="00476F4D"/>
    <w:rsid w:val="00477C71"/>
    <w:rsid w:val="00480106"/>
    <w:rsid w:val="0048133E"/>
    <w:rsid w:val="00482232"/>
    <w:rsid w:val="00482485"/>
    <w:rsid w:val="004826B2"/>
    <w:rsid w:val="0048286C"/>
    <w:rsid w:val="00482A59"/>
    <w:rsid w:val="00483753"/>
    <w:rsid w:val="00483A40"/>
    <w:rsid w:val="00484651"/>
    <w:rsid w:val="00484EAD"/>
    <w:rsid w:val="004854C7"/>
    <w:rsid w:val="00485553"/>
    <w:rsid w:val="0048564A"/>
    <w:rsid w:val="00486A33"/>
    <w:rsid w:val="00486BCF"/>
    <w:rsid w:val="00487193"/>
    <w:rsid w:val="004876B4"/>
    <w:rsid w:val="004878D7"/>
    <w:rsid w:val="00487E08"/>
    <w:rsid w:val="00490BDF"/>
    <w:rsid w:val="00491A15"/>
    <w:rsid w:val="00492129"/>
    <w:rsid w:val="004931DC"/>
    <w:rsid w:val="00494E02"/>
    <w:rsid w:val="0049511B"/>
    <w:rsid w:val="0049517D"/>
    <w:rsid w:val="004951C0"/>
    <w:rsid w:val="00495CC9"/>
    <w:rsid w:val="00496F28"/>
    <w:rsid w:val="00497966"/>
    <w:rsid w:val="004A05F4"/>
    <w:rsid w:val="004A06D0"/>
    <w:rsid w:val="004A0A8F"/>
    <w:rsid w:val="004A1067"/>
    <w:rsid w:val="004A11DB"/>
    <w:rsid w:val="004A14D2"/>
    <w:rsid w:val="004A1CDD"/>
    <w:rsid w:val="004A1FAD"/>
    <w:rsid w:val="004A245E"/>
    <w:rsid w:val="004A28E0"/>
    <w:rsid w:val="004A4008"/>
    <w:rsid w:val="004A4126"/>
    <w:rsid w:val="004A4727"/>
    <w:rsid w:val="004A5B08"/>
    <w:rsid w:val="004A66BE"/>
    <w:rsid w:val="004A6724"/>
    <w:rsid w:val="004A6CD7"/>
    <w:rsid w:val="004A7707"/>
    <w:rsid w:val="004A7A0B"/>
    <w:rsid w:val="004B0AFA"/>
    <w:rsid w:val="004B0E6B"/>
    <w:rsid w:val="004B110C"/>
    <w:rsid w:val="004B12EF"/>
    <w:rsid w:val="004B1FCA"/>
    <w:rsid w:val="004B23AE"/>
    <w:rsid w:val="004B24B1"/>
    <w:rsid w:val="004B26DA"/>
    <w:rsid w:val="004B2C0A"/>
    <w:rsid w:val="004B35A7"/>
    <w:rsid w:val="004B3995"/>
    <w:rsid w:val="004B4525"/>
    <w:rsid w:val="004B555A"/>
    <w:rsid w:val="004B60A3"/>
    <w:rsid w:val="004B6938"/>
    <w:rsid w:val="004B7090"/>
    <w:rsid w:val="004B75B3"/>
    <w:rsid w:val="004C0203"/>
    <w:rsid w:val="004C0AF6"/>
    <w:rsid w:val="004C171C"/>
    <w:rsid w:val="004C1844"/>
    <w:rsid w:val="004C3C86"/>
    <w:rsid w:val="004C41D2"/>
    <w:rsid w:val="004C6FC3"/>
    <w:rsid w:val="004C7880"/>
    <w:rsid w:val="004C7A34"/>
    <w:rsid w:val="004D05B6"/>
    <w:rsid w:val="004D07E6"/>
    <w:rsid w:val="004D0A6B"/>
    <w:rsid w:val="004D1DAD"/>
    <w:rsid w:val="004D21CD"/>
    <w:rsid w:val="004D3CF7"/>
    <w:rsid w:val="004D3E3E"/>
    <w:rsid w:val="004D4044"/>
    <w:rsid w:val="004D4BCF"/>
    <w:rsid w:val="004D54FB"/>
    <w:rsid w:val="004D57C1"/>
    <w:rsid w:val="004D663C"/>
    <w:rsid w:val="004D6EB5"/>
    <w:rsid w:val="004D71A9"/>
    <w:rsid w:val="004D754D"/>
    <w:rsid w:val="004D78A4"/>
    <w:rsid w:val="004D7983"/>
    <w:rsid w:val="004D7E3F"/>
    <w:rsid w:val="004E1455"/>
    <w:rsid w:val="004E165C"/>
    <w:rsid w:val="004E1CAA"/>
    <w:rsid w:val="004E1F0C"/>
    <w:rsid w:val="004E21E6"/>
    <w:rsid w:val="004E2281"/>
    <w:rsid w:val="004E2B95"/>
    <w:rsid w:val="004E36DC"/>
    <w:rsid w:val="004E44A6"/>
    <w:rsid w:val="004E44C7"/>
    <w:rsid w:val="004E4A91"/>
    <w:rsid w:val="004E6000"/>
    <w:rsid w:val="004E63D8"/>
    <w:rsid w:val="004E6402"/>
    <w:rsid w:val="004E6920"/>
    <w:rsid w:val="004E7CF0"/>
    <w:rsid w:val="004E7D2C"/>
    <w:rsid w:val="004F02E5"/>
    <w:rsid w:val="004F06E6"/>
    <w:rsid w:val="004F22CE"/>
    <w:rsid w:val="004F3391"/>
    <w:rsid w:val="004F363E"/>
    <w:rsid w:val="004F3DCD"/>
    <w:rsid w:val="004F4833"/>
    <w:rsid w:val="004F496F"/>
    <w:rsid w:val="004F4C2E"/>
    <w:rsid w:val="004F4FE9"/>
    <w:rsid w:val="004F622C"/>
    <w:rsid w:val="004F6646"/>
    <w:rsid w:val="004F6D3F"/>
    <w:rsid w:val="004F6F48"/>
    <w:rsid w:val="0050012A"/>
    <w:rsid w:val="005011C2"/>
    <w:rsid w:val="005011DE"/>
    <w:rsid w:val="0050136D"/>
    <w:rsid w:val="00501C13"/>
    <w:rsid w:val="00501E29"/>
    <w:rsid w:val="00502021"/>
    <w:rsid w:val="00502595"/>
    <w:rsid w:val="00502676"/>
    <w:rsid w:val="00502D3C"/>
    <w:rsid w:val="00502E47"/>
    <w:rsid w:val="00505238"/>
    <w:rsid w:val="00505E6D"/>
    <w:rsid w:val="005064D3"/>
    <w:rsid w:val="0050731A"/>
    <w:rsid w:val="00510606"/>
    <w:rsid w:val="005115FA"/>
    <w:rsid w:val="00511CD9"/>
    <w:rsid w:val="00512026"/>
    <w:rsid w:val="00512176"/>
    <w:rsid w:val="00512994"/>
    <w:rsid w:val="00512AB3"/>
    <w:rsid w:val="0051304F"/>
    <w:rsid w:val="00513BCF"/>
    <w:rsid w:val="00513C81"/>
    <w:rsid w:val="00514655"/>
    <w:rsid w:val="00514A8B"/>
    <w:rsid w:val="00514C5F"/>
    <w:rsid w:val="00514EB0"/>
    <w:rsid w:val="00514F32"/>
    <w:rsid w:val="005151D0"/>
    <w:rsid w:val="00515842"/>
    <w:rsid w:val="0051731A"/>
    <w:rsid w:val="00517397"/>
    <w:rsid w:val="00517558"/>
    <w:rsid w:val="00517CE4"/>
    <w:rsid w:val="00517D5D"/>
    <w:rsid w:val="00517F82"/>
    <w:rsid w:val="00520B97"/>
    <w:rsid w:val="005220D3"/>
    <w:rsid w:val="0052239D"/>
    <w:rsid w:val="00522587"/>
    <w:rsid w:val="005230DF"/>
    <w:rsid w:val="00524064"/>
    <w:rsid w:val="005245B3"/>
    <w:rsid w:val="00524A2C"/>
    <w:rsid w:val="00525994"/>
    <w:rsid w:val="00525C70"/>
    <w:rsid w:val="00525F19"/>
    <w:rsid w:val="005262B9"/>
    <w:rsid w:val="00526966"/>
    <w:rsid w:val="005275C2"/>
    <w:rsid w:val="005277AE"/>
    <w:rsid w:val="00527D88"/>
    <w:rsid w:val="00530186"/>
    <w:rsid w:val="005306BD"/>
    <w:rsid w:val="005313A2"/>
    <w:rsid w:val="005318FF"/>
    <w:rsid w:val="005321AE"/>
    <w:rsid w:val="005332D0"/>
    <w:rsid w:val="005349EB"/>
    <w:rsid w:val="00534A6E"/>
    <w:rsid w:val="00534F57"/>
    <w:rsid w:val="00535007"/>
    <w:rsid w:val="005355E4"/>
    <w:rsid w:val="00535661"/>
    <w:rsid w:val="005360F0"/>
    <w:rsid w:val="005372C4"/>
    <w:rsid w:val="005376D1"/>
    <w:rsid w:val="005377FB"/>
    <w:rsid w:val="00537895"/>
    <w:rsid w:val="005378C7"/>
    <w:rsid w:val="00537E92"/>
    <w:rsid w:val="00540C12"/>
    <w:rsid w:val="00541C25"/>
    <w:rsid w:val="005426B1"/>
    <w:rsid w:val="00543255"/>
    <w:rsid w:val="00543DB4"/>
    <w:rsid w:val="00543EBF"/>
    <w:rsid w:val="00544BC6"/>
    <w:rsid w:val="00545010"/>
    <w:rsid w:val="00545757"/>
    <w:rsid w:val="0054620D"/>
    <w:rsid w:val="0054689A"/>
    <w:rsid w:val="00550527"/>
    <w:rsid w:val="00550DC6"/>
    <w:rsid w:val="00550E05"/>
    <w:rsid w:val="00551482"/>
    <w:rsid w:val="00551C2D"/>
    <w:rsid w:val="00553CC1"/>
    <w:rsid w:val="00553D11"/>
    <w:rsid w:val="00554DF8"/>
    <w:rsid w:val="00555914"/>
    <w:rsid w:val="00555995"/>
    <w:rsid w:val="00555C0A"/>
    <w:rsid w:val="00556A06"/>
    <w:rsid w:val="005575FB"/>
    <w:rsid w:val="00557B06"/>
    <w:rsid w:val="00557CEB"/>
    <w:rsid w:val="00557D8A"/>
    <w:rsid w:val="00561272"/>
    <w:rsid w:val="005619B3"/>
    <w:rsid w:val="00561A82"/>
    <w:rsid w:val="005621D8"/>
    <w:rsid w:val="005627BE"/>
    <w:rsid w:val="00562AFD"/>
    <w:rsid w:val="00564013"/>
    <w:rsid w:val="005642AB"/>
    <w:rsid w:val="00564D3F"/>
    <w:rsid w:val="005652CF"/>
    <w:rsid w:val="005654FC"/>
    <w:rsid w:val="00565D95"/>
    <w:rsid w:val="00565E2F"/>
    <w:rsid w:val="00566096"/>
    <w:rsid w:val="005662F1"/>
    <w:rsid w:val="00566335"/>
    <w:rsid w:val="005701AD"/>
    <w:rsid w:val="0057055E"/>
    <w:rsid w:val="00570852"/>
    <w:rsid w:val="005710C6"/>
    <w:rsid w:val="0057130A"/>
    <w:rsid w:val="005715DA"/>
    <w:rsid w:val="00571F31"/>
    <w:rsid w:val="00572022"/>
    <w:rsid w:val="00572B86"/>
    <w:rsid w:val="00572BE3"/>
    <w:rsid w:val="00572FEC"/>
    <w:rsid w:val="005736DD"/>
    <w:rsid w:val="00573BDA"/>
    <w:rsid w:val="00574BA5"/>
    <w:rsid w:val="0057788A"/>
    <w:rsid w:val="00577E6F"/>
    <w:rsid w:val="005809F9"/>
    <w:rsid w:val="0058143B"/>
    <w:rsid w:val="005817BA"/>
    <w:rsid w:val="005818CE"/>
    <w:rsid w:val="00581B0D"/>
    <w:rsid w:val="00581BDC"/>
    <w:rsid w:val="005830F0"/>
    <w:rsid w:val="00584903"/>
    <w:rsid w:val="00585FEB"/>
    <w:rsid w:val="005861F2"/>
    <w:rsid w:val="00586A17"/>
    <w:rsid w:val="00587E5E"/>
    <w:rsid w:val="00587E91"/>
    <w:rsid w:val="00590D84"/>
    <w:rsid w:val="005913FF"/>
    <w:rsid w:val="00592862"/>
    <w:rsid w:val="00592DE9"/>
    <w:rsid w:val="00594958"/>
    <w:rsid w:val="00595F7B"/>
    <w:rsid w:val="00596381"/>
    <w:rsid w:val="00596A91"/>
    <w:rsid w:val="00597103"/>
    <w:rsid w:val="00597440"/>
    <w:rsid w:val="00597563"/>
    <w:rsid w:val="00597A28"/>
    <w:rsid w:val="00597D3A"/>
    <w:rsid w:val="005A022F"/>
    <w:rsid w:val="005A0A0E"/>
    <w:rsid w:val="005A13BD"/>
    <w:rsid w:val="005A1A84"/>
    <w:rsid w:val="005A26AE"/>
    <w:rsid w:val="005A35B2"/>
    <w:rsid w:val="005A3786"/>
    <w:rsid w:val="005A528E"/>
    <w:rsid w:val="005A6469"/>
    <w:rsid w:val="005A74F8"/>
    <w:rsid w:val="005A7BC7"/>
    <w:rsid w:val="005B04FA"/>
    <w:rsid w:val="005B097C"/>
    <w:rsid w:val="005B0E1F"/>
    <w:rsid w:val="005B10E8"/>
    <w:rsid w:val="005B177A"/>
    <w:rsid w:val="005B320A"/>
    <w:rsid w:val="005B3384"/>
    <w:rsid w:val="005B40F2"/>
    <w:rsid w:val="005B4541"/>
    <w:rsid w:val="005B4854"/>
    <w:rsid w:val="005B50E2"/>
    <w:rsid w:val="005B52F0"/>
    <w:rsid w:val="005B56E9"/>
    <w:rsid w:val="005B571B"/>
    <w:rsid w:val="005B578F"/>
    <w:rsid w:val="005B5B28"/>
    <w:rsid w:val="005B6008"/>
    <w:rsid w:val="005B75C0"/>
    <w:rsid w:val="005C0E7A"/>
    <w:rsid w:val="005C1B6C"/>
    <w:rsid w:val="005C1F32"/>
    <w:rsid w:val="005C2662"/>
    <w:rsid w:val="005C2897"/>
    <w:rsid w:val="005C28CE"/>
    <w:rsid w:val="005C2AE1"/>
    <w:rsid w:val="005C3198"/>
    <w:rsid w:val="005C35D5"/>
    <w:rsid w:val="005C391B"/>
    <w:rsid w:val="005C474A"/>
    <w:rsid w:val="005C4DA9"/>
    <w:rsid w:val="005C5B96"/>
    <w:rsid w:val="005C5ED3"/>
    <w:rsid w:val="005C7DD3"/>
    <w:rsid w:val="005D0998"/>
    <w:rsid w:val="005D0BF0"/>
    <w:rsid w:val="005D1C17"/>
    <w:rsid w:val="005D22B2"/>
    <w:rsid w:val="005D275B"/>
    <w:rsid w:val="005D2A02"/>
    <w:rsid w:val="005D2FAF"/>
    <w:rsid w:val="005D350D"/>
    <w:rsid w:val="005D4088"/>
    <w:rsid w:val="005D40E9"/>
    <w:rsid w:val="005D557D"/>
    <w:rsid w:val="005D578E"/>
    <w:rsid w:val="005D5960"/>
    <w:rsid w:val="005D5BC8"/>
    <w:rsid w:val="005D5E48"/>
    <w:rsid w:val="005D6AC8"/>
    <w:rsid w:val="005D7FC3"/>
    <w:rsid w:val="005E0977"/>
    <w:rsid w:val="005E0AD0"/>
    <w:rsid w:val="005E1230"/>
    <w:rsid w:val="005E1F0F"/>
    <w:rsid w:val="005E29DE"/>
    <w:rsid w:val="005E3548"/>
    <w:rsid w:val="005E367F"/>
    <w:rsid w:val="005E3B73"/>
    <w:rsid w:val="005E410C"/>
    <w:rsid w:val="005E47DF"/>
    <w:rsid w:val="005E5092"/>
    <w:rsid w:val="005E592A"/>
    <w:rsid w:val="005F0471"/>
    <w:rsid w:val="005F05AB"/>
    <w:rsid w:val="005F06DE"/>
    <w:rsid w:val="005F08C5"/>
    <w:rsid w:val="005F0C85"/>
    <w:rsid w:val="005F18A9"/>
    <w:rsid w:val="005F21A1"/>
    <w:rsid w:val="005F27EC"/>
    <w:rsid w:val="005F28C4"/>
    <w:rsid w:val="005F2A28"/>
    <w:rsid w:val="005F3B51"/>
    <w:rsid w:val="005F4937"/>
    <w:rsid w:val="005F5B59"/>
    <w:rsid w:val="005F6433"/>
    <w:rsid w:val="005F6CA9"/>
    <w:rsid w:val="005F6D79"/>
    <w:rsid w:val="005F73FD"/>
    <w:rsid w:val="005F7BF7"/>
    <w:rsid w:val="0060092E"/>
    <w:rsid w:val="006010FA"/>
    <w:rsid w:val="0060436B"/>
    <w:rsid w:val="006057B2"/>
    <w:rsid w:val="0060584E"/>
    <w:rsid w:val="00605CE0"/>
    <w:rsid w:val="00605DF3"/>
    <w:rsid w:val="0060606C"/>
    <w:rsid w:val="006060C1"/>
    <w:rsid w:val="00606CF2"/>
    <w:rsid w:val="00607751"/>
    <w:rsid w:val="00607F05"/>
    <w:rsid w:val="006103E7"/>
    <w:rsid w:val="0061088B"/>
    <w:rsid w:val="0061227A"/>
    <w:rsid w:val="006127A1"/>
    <w:rsid w:val="006133B1"/>
    <w:rsid w:val="00614ECC"/>
    <w:rsid w:val="006154CA"/>
    <w:rsid w:val="006159F6"/>
    <w:rsid w:val="00615BA5"/>
    <w:rsid w:val="00615EFA"/>
    <w:rsid w:val="0061680A"/>
    <w:rsid w:val="00617457"/>
    <w:rsid w:val="006175F5"/>
    <w:rsid w:val="00620188"/>
    <w:rsid w:val="00622A17"/>
    <w:rsid w:val="00622AAA"/>
    <w:rsid w:val="00622FAA"/>
    <w:rsid w:val="00623218"/>
    <w:rsid w:val="00623A1B"/>
    <w:rsid w:val="00623CF3"/>
    <w:rsid w:val="006245B6"/>
    <w:rsid w:val="0062490C"/>
    <w:rsid w:val="00624B8B"/>
    <w:rsid w:val="0062521F"/>
    <w:rsid w:val="00625CB0"/>
    <w:rsid w:val="00626A1B"/>
    <w:rsid w:val="006271B1"/>
    <w:rsid w:val="00627707"/>
    <w:rsid w:val="00630120"/>
    <w:rsid w:val="0063086B"/>
    <w:rsid w:val="00630EC3"/>
    <w:rsid w:val="00630FF5"/>
    <w:rsid w:val="00631875"/>
    <w:rsid w:val="00633620"/>
    <w:rsid w:val="00633B3E"/>
    <w:rsid w:val="006343FC"/>
    <w:rsid w:val="00635235"/>
    <w:rsid w:val="00635ADD"/>
    <w:rsid w:val="00635EA5"/>
    <w:rsid w:val="00636018"/>
    <w:rsid w:val="0063625B"/>
    <w:rsid w:val="00636697"/>
    <w:rsid w:val="00636713"/>
    <w:rsid w:val="0063691C"/>
    <w:rsid w:val="006373ED"/>
    <w:rsid w:val="0063768B"/>
    <w:rsid w:val="006406B6"/>
    <w:rsid w:val="00640D2C"/>
    <w:rsid w:val="0064104C"/>
    <w:rsid w:val="00641DAA"/>
    <w:rsid w:val="0064285D"/>
    <w:rsid w:val="00642869"/>
    <w:rsid w:val="00642C11"/>
    <w:rsid w:val="00642C9B"/>
    <w:rsid w:val="006432BA"/>
    <w:rsid w:val="006442AC"/>
    <w:rsid w:val="00644724"/>
    <w:rsid w:val="00644A9D"/>
    <w:rsid w:val="00644B97"/>
    <w:rsid w:val="00645789"/>
    <w:rsid w:val="00645C50"/>
    <w:rsid w:val="0064649D"/>
    <w:rsid w:val="00646CD4"/>
    <w:rsid w:val="00646E3A"/>
    <w:rsid w:val="00646EDC"/>
    <w:rsid w:val="00646FCB"/>
    <w:rsid w:val="00647EC1"/>
    <w:rsid w:val="00650E50"/>
    <w:rsid w:val="00651A17"/>
    <w:rsid w:val="00652CFC"/>
    <w:rsid w:val="006534D2"/>
    <w:rsid w:val="00653A89"/>
    <w:rsid w:val="0065415D"/>
    <w:rsid w:val="00654516"/>
    <w:rsid w:val="00654F50"/>
    <w:rsid w:val="006559BB"/>
    <w:rsid w:val="00655FBE"/>
    <w:rsid w:val="0065622F"/>
    <w:rsid w:val="00656B4E"/>
    <w:rsid w:val="00656E3B"/>
    <w:rsid w:val="00657695"/>
    <w:rsid w:val="00657F20"/>
    <w:rsid w:val="00657FE3"/>
    <w:rsid w:val="0066024E"/>
    <w:rsid w:val="00660E1C"/>
    <w:rsid w:val="00661735"/>
    <w:rsid w:val="00661813"/>
    <w:rsid w:val="00661BCF"/>
    <w:rsid w:val="00662070"/>
    <w:rsid w:val="006621E6"/>
    <w:rsid w:val="00664F41"/>
    <w:rsid w:val="006667F5"/>
    <w:rsid w:val="006670EB"/>
    <w:rsid w:val="006679FE"/>
    <w:rsid w:val="006720C3"/>
    <w:rsid w:val="00672A17"/>
    <w:rsid w:val="00672EE7"/>
    <w:rsid w:val="00672F37"/>
    <w:rsid w:val="00673922"/>
    <w:rsid w:val="0067479C"/>
    <w:rsid w:val="006752F1"/>
    <w:rsid w:val="0067603D"/>
    <w:rsid w:val="0067675F"/>
    <w:rsid w:val="00676E1A"/>
    <w:rsid w:val="0067730A"/>
    <w:rsid w:val="0067752E"/>
    <w:rsid w:val="0067760B"/>
    <w:rsid w:val="00680085"/>
    <w:rsid w:val="00680EB2"/>
    <w:rsid w:val="006811CD"/>
    <w:rsid w:val="006818F3"/>
    <w:rsid w:val="00681CA2"/>
    <w:rsid w:val="00682816"/>
    <w:rsid w:val="00682863"/>
    <w:rsid w:val="00683519"/>
    <w:rsid w:val="006848D2"/>
    <w:rsid w:val="00685AC6"/>
    <w:rsid w:val="00686527"/>
    <w:rsid w:val="00686E29"/>
    <w:rsid w:val="006873E8"/>
    <w:rsid w:val="006906DC"/>
    <w:rsid w:val="006908CF"/>
    <w:rsid w:val="00690D7C"/>
    <w:rsid w:val="00691F19"/>
    <w:rsid w:val="00692A02"/>
    <w:rsid w:val="00693409"/>
    <w:rsid w:val="00693704"/>
    <w:rsid w:val="00693F40"/>
    <w:rsid w:val="00694889"/>
    <w:rsid w:val="006952ED"/>
    <w:rsid w:val="0069592B"/>
    <w:rsid w:val="00695984"/>
    <w:rsid w:val="00695BBE"/>
    <w:rsid w:val="00695CAC"/>
    <w:rsid w:val="00696624"/>
    <w:rsid w:val="0069760C"/>
    <w:rsid w:val="00697C31"/>
    <w:rsid w:val="006A04F9"/>
    <w:rsid w:val="006A0C52"/>
    <w:rsid w:val="006A14CE"/>
    <w:rsid w:val="006A1CF0"/>
    <w:rsid w:val="006A2B7F"/>
    <w:rsid w:val="006A2F3C"/>
    <w:rsid w:val="006A338B"/>
    <w:rsid w:val="006A43C9"/>
    <w:rsid w:val="006A4F86"/>
    <w:rsid w:val="006A545C"/>
    <w:rsid w:val="006A54D3"/>
    <w:rsid w:val="006A5593"/>
    <w:rsid w:val="006A5741"/>
    <w:rsid w:val="006A5A16"/>
    <w:rsid w:val="006A660F"/>
    <w:rsid w:val="006A6E46"/>
    <w:rsid w:val="006A7662"/>
    <w:rsid w:val="006A7CE7"/>
    <w:rsid w:val="006B10C0"/>
    <w:rsid w:val="006B1D9B"/>
    <w:rsid w:val="006B1DCD"/>
    <w:rsid w:val="006B2062"/>
    <w:rsid w:val="006B2821"/>
    <w:rsid w:val="006B2D9B"/>
    <w:rsid w:val="006B2E69"/>
    <w:rsid w:val="006B3BA7"/>
    <w:rsid w:val="006B5D9A"/>
    <w:rsid w:val="006B7223"/>
    <w:rsid w:val="006C0075"/>
    <w:rsid w:val="006C0933"/>
    <w:rsid w:val="006C0DA0"/>
    <w:rsid w:val="006C0DBA"/>
    <w:rsid w:val="006C14C2"/>
    <w:rsid w:val="006C2516"/>
    <w:rsid w:val="006C2B55"/>
    <w:rsid w:val="006C2D72"/>
    <w:rsid w:val="006C303C"/>
    <w:rsid w:val="006C394A"/>
    <w:rsid w:val="006C3AFC"/>
    <w:rsid w:val="006C4E2E"/>
    <w:rsid w:val="006C4F74"/>
    <w:rsid w:val="006C5632"/>
    <w:rsid w:val="006C5B70"/>
    <w:rsid w:val="006C6B6A"/>
    <w:rsid w:val="006D0319"/>
    <w:rsid w:val="006D15E6"/>
    <w:rsid w:val="006D1CA1"/>
    <w:rsid w:val="006D2232"/>
    <w:rsid w:val="006D2D11"/>
    <w:rsid w:val="006D4443"/>
    <w:rsid w:val="006D45D0"/>
    <w:rsid w:val="006D4BC0"/>
    <w:rsid w:val="006D5BD0"/>
    <w:rsid w:val="006D6A4F"/>
    <w:rsid w:val="006D7064"/>
    <w:rsid w:val="006E02C2"/>
    <w:rsid w:val="006E0811"/>
    <w:rsid w:val="006E0B62"/>
    <w:rsid w:val="006E0C3C"/>
    <w:rsid w:val="006E127B"/>
    <w:rsid w:val="006E1B6F"/>
    <w:rsid w:val="006E25ED"/>
    <w:rsid w:val="006E2D76"/>
    <w:rsid w:val="006E37BD"/>
    <w:rsid w:val="006E391E"/>
    <w:rsid w:val="006E398D"/>
    <w:rsid w:val="006E4326"/>
    <w:rsid w:val="006E4651"/>
    <w:rsid w:val="006E4691"/>
    <w:rsid w:val="006E4BDF"/>
    <w:rsid w:val="006E4F61"/>
    <w:rsid w:val="006E55B5"/>
    <w:rsid w:val="006E5E66"/>
    <w:rsid w:val="006F022E"/>
    <w:rsid w:val="006F08DB"/>
    <w:rsid w:val="006F1393"/>
    <w:rsid w:val="006F21C4"/>
    <w:rsid w:val="006F23D9"/>
    <w:rsid w:val="006F2EA6"/>
    <w:rsid w:val="006F3BC5"/>
    <w:rsid w:val="006F45F0"/>
    <w:rsid w:val="006F4D02"/>
    <w:rsid w:val="006F50A9"/>
    <w:rsid w:val="006F6942"/>
    <w:rsid w:val="006F70F1"/>
    <w:rsid w:val="006F7CF5"/>
    <w:rsid w:val="006F7F75"/>
    <w:rsid w:val="0070067D"/>
    <w:rsid w:val="0070128E"/>
    <w:rsid w:val="00701F56"/>
    <w:rsid w:val="00702BF7"/>
    <w:rsid w:val="0070311E"/>
    <w:rsid w:val="0070378C"/>
    <w:rsid w:val="00703E42"/>
    <w:rsid w:val="00706448"/>
    <w:rsid w:val="00706C06"/>
    <w:rsid w:val="00706FD6"/>
    <w:rsid w:val="0071008E"/>
    <w:rsid w:val="0071073C"/>
    <w:rsid w:val="007107B1"/>
    <w:rsid w:val="0071175E"/>
    <w:rsid w:val="0071243B"/>
    <w:rsid w:val="007131BE"/>
    <w:rsid w:val="007134AA"/>
    <w:rsid w:val="0071372D"/>
    <w:rsid w:val="00715D50"/>
    <w:rsid w:val="00716045"/>
    <w:rsid w:val="007167AB"/>
    <w:rsid w:val="00716988"/>
    <w:rsid w:val="007169BA"/>
    <w:rsid w:val="00716B1D"/>
    <w:rsid w:val="00716C10"/>
    <w:rsid w:val="00717168"/>
    <w:rsid w:val="0071782E"/>
    <w:rsid w:val="007178D8"/>
    <w:rsid w:val="0072053E"/>
    <w:rsid w:val="00720742"/>
    <w:rsid w:val="00720D2A"/>
    <w:rsid w:val="0072124C"/>
    <w:rsid w:val="007213E2"/>
    <w:rsid w:val="00721622"/>
    <w:rsid w:val="00721BC8"/>
    <w:rsid w:val="007239B3"/>
    <w:rsid w:val="007240E3"/>
    <w:rsid w:val="00724474"/>
    <w:rsid w:val="00724ABB"/>
    <w:rsid w:val="00724CBC"/>
    <w:rsid w:val="007256D6"/>
    <w:rsid w:val="00725A7F"/>
    <w:rsid w:val="00726336"/>
    <w:rsid w:val="00726877"/>
    <w:rsid w:val="00726B0B"/>
    <w:rsid w:val="00726FAE"/>
    <w:rsid w:val="00727078"/>
    <w:rsid w:val="007271B8"/>
    <w:rsid w:val="007272B6"/>
    <w:rsid w:val="00731D61"/>
    <w:rsid w:val="00732D8B"/>
    <w:rsid w:val="00732EE4"/>
    <w:rsid w:val="007337FE"/>
    <w:rsid w:val="007353E3"/>
    <w:rsid w:val="007357B9"/>
    <w:rsid w:val="00735A1A"/>
    <w:rsid w:val="00735D73"/>
    <w:rsid w:val="00736339"/>
    <w:rsid w:val="007369D0"/>
    <w:rsid w:val="0073717D"/>
    <w:rsid w:val="0073749B"/>
    <w:rsid w:val="0073786D"/>
    <w:rsid w:val="0073789B"/>
    <w:rsid w:val="007378EF"/>
    <w:rsid w:val="00740109"/>
    <w:rsid w:val="00740B53"/>
    <w:rsid w:val="00741466"/>
    <w:rsid w:val="007414C1"/>
    <w:rsid w:val="0074175D"/>
    <w:rsid w:val="00742740"/>
    <w:rsid w:val="00742D60"/>
    <w:rsid w:val="0074376E"/>
    <w:rsid w:val="00744A73"/>
    <w:rsid w:val="00744E44"/>
    <w:rsid w:val="007457E5"/>
    <w:rsid w:val="00745B8D"/>
    <w:rsid w:val="0074613D"/>
    <w:rsid w:val="007468ED"/>
    <w:rsid w:val="00747AA0"/>
    <w:rsid w:val="00747AC5"/>
    <w:rsid w:val="00747D6D"/>
    <w:rsid w:val="00750952"/>
    <w:rsid w:val="00751279"/>
    <w:rsid w:val="0075165C"/>
    <w:rsid w:val="00752298"/>
    <w:rsid w:val="00752729"/>
    <w:rsid w:val="00752B9D"/>
    <w:rsid w:val="0075386C"/>
    <w:rsid w:val="007546AA"/>
    <w:rsid w:val="007548FF"/>
    <w:rsid w:val="00754B93"/>
    <w:rsid w:val="00755501"/>
    <w:rsid w:val="00755737"/>
    <w:rsid w:val="00755C1D"/>
    <w:rsid w:val="00755E09"/>
    <w:rsid w:val="00755E7B"/>
    <w:rsid w:val="00757661"/>
    <w:rsid w:val="007601E7"/>
    <w:rsid w:val="0076187F"/>
    <w:rsid w:val="00761C61"/>
    <w:rsid w:val="00763E3E"/>
    <w:rsid w:val="00763E7E"/>
    <w:rsid w:val="00764B07"/>
    <w:rsid w:val="007654D9"/>
    <w:rsid w:val="0076587D"/>
    <w:rsid w:val="00765B5E"/>
    <w:rsid w:val="007661AF"/>
    <w:rsid w:val="00770ABF"/>
    <w:rsid w:val="00771148"/>
    <w:rsid w:val="007719BB"/>
    <w:rsid w:val="00771D0F"/>
    <w:rsid w:val="00771EA0"/>
    <w:rsid w:val="007728E7"/>
    <w:rsid w:val="00773E00"/>
    <w:rsid w:val="00775423"/>
    <w:rsid w:val="007755DB"/>
    <w:rsid w:val="00775752"/>
    <w:rsid w:val="007759CE"/>
    <w:rsid w:val="007764D4"/>
    <w:rsid w:val="00776C75"/>
    <w:rsid w:val="007777EA"/>
    <w:rsid w:val="0078009A"/>
    <w:rsid w:val="00781196"/>
    <w:rsid w:val="00782E65"/>
    <w:rsid w:val="00783E26"/>
    <w:rsid w:val="00783EF3"/>
    <w:rsid w:val="0078458E"/>
    <w:rsid w:val="007847FB"/>
    <w:rsid w:val="00784D4B"/>
    <w:rsid w:val="00785B5F"/>
    <w:rsid w:val="00785C48"/>
    <w:rsid w:val="00785DED"/>
    <w:rsid w:val="00785EBC"/>
    <w:rsid w:val="00786858"/>
    <w:rsid w:val="00786FFD"/>
    <w:rsid w:val="007878FA"/>
    <w:rsid w:val="00787E56"/>
    <w:rsid w:val="0079071F"/>
    <w:rsid w:val="0079099F"/>
    <w:rsid w:val="00790D83"/>
    <w:rsid w:val="00791E3E"/>
    <w:rsid w:val="007928C2"/>
    <w:rsid w:val="00792E15"/>
    <w:rsid w:val="007934CB"/>
    <w:rsid w:val="0079371D"/>
    <w:rsid w:val="00794A9C"/>
    <w:rsid w:val="00795417"/>
    <w:rsid w:val="00795A41"/>
    <w:rsid w:val="007964D3"/>
    <w:rsid w:val="00796570"/>
    <w:rsid w:val="00797001"/>
    <w:rsid w:val="007972C9"/>
    <w:rsid w:val="00797391"/>
    <w:rsid w:val="007A0590"/>
    <w:rsid w:val="007A1160"/>
    <w:rsid w:val="007A1A97"/>
    <w:rsid w:val="007A2536"/>
    <w:rsid w:val="007A2F0C"/>
    <w:rsid w:val="007A31F5"/>
    <w:rsid w:val="007A38EC"/>
    <w:rsid w:val="007A520C"/>
    <w:rsid w:val="007A5C3E"/>
    <w:rsid w:val="007A7019"/>
    <w:rsid w:val="007B0074"/>
    <w:rsid w:val="007B0F2B"/>
    <w:rsid w:val="007B1E38"/>
    <w:rsid w:val="007B2367"/>
    <w:rsid w:val="007B2EFD"/>
    <w:rsid w:val="007B3A4E"/>
    <w:rsid w:val="007B3B59"/>
    <w:rsid w:val="007B4127"/>
    <w:rsid w:val="007B59FF"/>
    <w:rsid w:val="007B5A9D"/>
    <w:rsid w:val="007B6282"/>
    <w:rsid w:val="007B759F"/>
    <w:rsid w:val="007B7804"/>
    <w:rsid w:val="007C0095"/>
    <w:rsid w:val="007C0662"/>
    <w:rsid w:val="007C152C"/>
    <w:rsid w:val="007C171B"/>
    <w:rsid w:val="007C1CC8"/>
    <w:rsid w:val="007C212C"/>
    <w:rsid w:val="007C2299"/>
    <w:rsid w:val="007C3622"/>
    <w:rsid w:val="007C41FA"/>
    <w:rsid w:val="007C5403"/>
    <w:rsid w:val="007C5406"/>
    <w:rsid w:val="007C557C"/>
    <w:rsid w:val="007C5F89"/>
    <w:rsid w:val="007C752F"/>
    <w:rsid w:val="007D157D"/>
    <w:rsid w:val="007D3232"/>
    <w:rsid w:val="007D39C3"/>
    <w:rsid w:val="007D4353"/>
    <w:rsid w:val="007D4416"/>
    <w:rsid w:val="007D6654"/>
    <w:rsid w:val="007D6E53"/>
    <w:rsid w:val="007D75B0"/>
    <w:rsid w:val="007D7955"/>
    <w:rsid w:val="007D7E68"/>
    <w:rsid w:val="007D7F0C"/>
    <w:rsid w:val="007E0223"/>
    <w:rsid w:val="007E03A0"/>
    <w:rsid w:val="007E0CC8"/>
    <w:rsid w:val="007E11DE"/>
    <w:rsid w:val="007E21D4"/>
    <w:rsid w:val="007E25C1"/>
    <w:rsid w:val="007E30AC"/>
    <w:rsid w:val="007E32E5"/>
    <w:rsid w:val="007E339E"/>
    <w:rsid w:val="007E3F6A"/>
    <w:rsid w:val="007E43B1"/>
    <w:rsid w:val="007E4F3A"/>
    <w:rsid w:val="007E50B5"/>
    <w:rsid w:val="007E5650"/>
    <w:rsid w:val="007E57F2"/>
    <w:rsid w:val="007E6EE5"/>
    <w:rsid w:val="007F00D0"/>
    <w:rsid w:val="007F0AC7"/>
    <w:rsid w:val="007F10EE"/>
    <w:rsid w:val="007F1107"/>
    <w:rsid w:val="007F1F04"/>
    <w:rsid w:val="007F2614"/>
    <w:rsid w:val="007F29DC"/>
    <w:rsid w:val="007F2B3E"/>
    <w:rsid w:val="007F3473"/>
    <w:rsid w:val="007F3A26"/>
    <w:rsid w:val="007F3A89"/>
    <w:rsid w:val="007F4415"/>
    <w:rsid w:val="007F5ABB"/>
    <w:rsid w:val="007F651D"/>
    <w:rsid w:val="007F6609"/>
    <w:rsid w:val="007F6757"/>
    <w:rsid w:val="007F79CE"/>
    <w:rsid w:val="007F7F2A"/>
    <w:rsid w:val="008005EF"/>
    <w:rsid w:val="00800BCF"/>
    <w:rsid w:val="008011AF"/>
    <w:rsid w:val="00801888"/>
    <w:rsid w:val="008019D0"/>
    <w:rsid w:val="00802DF4"/>
    <w:rsid w:val="00803A9E"/>
    <w:rsid w:val="00804BBF"/>
    <w:rsid w:val="00804CF8"/>
    <w:rsid w:val="00804DE4"/>
    <w:rsid w:val="0080639E"/>
    <w:rsid w:val="0080651E"/>
    <w:rsid w:val="008065D2"/>
    <w:rsid w:val="00807407"/>
    <w:rsid w:val="0081013E"/>
    <w:rsid w:val="00810248"/>
    <w:rsid w:val="008107E6"/>
    <w:rsid w:val="00810E2F"/>
    <w:rsid w:val="00811D83"/>
    <w:rsid w:val="00811DF9"/>
    <w:rsid w:val="008124DB"/>
    <w:rsid w:val="00812D87"/>
    <w:rsid w:val="008130C9"/>
    <w:rsid w:val="00814DD2"/>
    <w:rsid w:val="00814FEA"/>
    <w:rsid w:val="0081527D"/>
    <w:rsid w:val="00815323"/>
    <w:rsid w:val="008161A7"/>
    <w:rsid w:val="00816312"/>
    <w:rsid w:val="008167FD"/>
    <w:rsid w:val="00816D91"/>
    <w:rsid w:val="008171B6"/>
    <w:rsid w:val="00817663"/>
    <w:rsid w:val="00817B64"/>
    <w:rsid w:val="008208F3"/>
    <w:rsid w:val="00820964"/>
    <w:rsid w:val="008209EA"/>
    <w:rsid w:val="00821B30"/>
    <w:rsid w:val="00821BC2"/>
    <w:rsid w:val="008220C7"/>
    <w:rsid w:val="0082232E"/>
    <w:rsid w:val="008254E2"/>
    <w:rsid w:val="00826175"/>
    <w:rsid w:val="00826220"/>
    <w:rsid w:val="008275A3"/>
    <w:rsid w:val="0082784B"/>
    <w:rsid w:val="00830CEA"/>
    <w:rsid w:val="008326C1"/>
    <w:rsid w:val="00832790"/>
    <w:rsid w:val="0083288C"/>
    <w:rsid w:val="00832CE0"/>
    <w:rsid w:val="00833303"/>
    <w:rsid w:val="00833B8F"/>
    <w:rsid w:val="00833BC9"/>
    <w:rsid w:val="00833D92"/>
    <w:rsid w:val="00834C47"/>
    <w:rsid w:val="008353A4"/>
    <w:rsid w:val="00835658"/>
    <w:rsid w:val="0083641F"/>
    <w:rsid w:val="00836439"/>
    <w:rsid w:val="00836E59"/>
    <w:rsid w:val="008372BD"/>
    <w:rsid w:val="0084075B"/>
    <w:rsid w:val="008408C0"/>
    <w:rsid w:val="00841036"/>
    <w:rsid w:val="0084139F"/>
    <w:rsid w:val="00841421"/>
    <w:rsid w:val="00841887"/>
    <w:rsid w:val="008419B6"/>
    <w:rsid w:val="0084215E"/>
    <w:rsid w:val="00842BF2"/>
    <w:rsid w:val="00842C28"/>
    <w:rsid w:val="008430DF"/>
    <w:rsid w:val="00845FB5"/>
    <w:rsid w:val="0084662C"/>
    <w:rsid w:val="00846CB3"/>
    <w:rsid w:val="00846D35"/>
    <w:rsid w:val="008500B1"/>
    <w:rsid w:val="00851285"/>
    <w:rsid w:val="00851370"/>
    <w:rsid w:val="00851627"/>
    <w:rsid w:val="00851F9E"/>
    <w:rsid w:val="0085208E"/>
    <w:rsid w:val="00852BE3"/>
    <w:rsid w:val="0085328F"/>
    <w:rsid w:val="00853411"/>
    <w:rsid w:val="008535A8"/>
    <w:rsid w:val="00854E86"/>
    <w:rsid w:val="00855492"/>
    <w:rsid w:val="00855ACE"/>
    <w:rsid w:val="00855F24"/>
    <w:rsid w:val="0085604C"/>
    <w:rsid w:val="00856B75"/>
    <w:rsid w:val="00856C24"/>
    <w:rsid w:val="008576F3"/>
    <w:rsid w:val="0085770A"/>
    <w:rsid w:val="00857868"/>
    <w:rsid w:val="00857CC2"/>
    <w:rsid w:val="008602D5"/>
    <w:rsid w:val="0086103D"/>
    <w:rsid w:val="0086111F"/>
    <w:rsid w:val="0086140E"/>
    <w:rsid w:val="008619E5"/>
    <w:rsid w:val="00861EF8"/>
    <w:rsid w:val="0086204E"/>
    <w:rsid w:val="00862645"/>
    <w:rsid w:val="0086270B"/>
    <w:rsid w:val="0086310D"/>
    <w:rsid w:val="00864659"/>
    <w:rsid w:val="00864D34"/>
    <w:rsid w:val="008658AC"/>
    <w:rsid w:val="00865B63"/>
    <w:rsid w:val="00865C0B"/>
    <w:rsid w:val="00866010"/>
    <w:rsid w:val="00867982"/>
    <w:rsid w:val="00867DD1"/>
    <w:rsid w:val="00871314"/>
    <w:rsid w:val="008717E8"/>
    <w:rsid w:val="00871BC6"/>
    <w:rsid w:val="008744F4"/>
    <w:rsid w:val="008745EA"/>
    <w:rsid w:val="0087498F"/>
    <w:rsid w:val="00875CFF"/>
    <w:rsid w:val="008777AD"/>
    <w:rsid w:val="00877E58"/>
    <w:rsid w:val="00877E94"/>
    <w:rsid w:val="00880054"/>
    <w:rsid w:val="0088046F"/>
    <w:rsid w:val="00880AEF"/>
    <w:rsid w:val="008827EF"/>
    <w:rsid w:val="008835DC"/>
    <w:rsid w:val="00883CBD"/>
    <w:rsid w:val="00884138"/>
    <w:rsid w:val="0088452A"/>
    <w:rsid w:val="008865A3"/>
    <w:rsid w:val="0088682A"/>
    <w:rsid w:val="00886B5F"/>
    <w:rsid w:val="00886FB2"/>
    <w:rsid w:val="00887812"/>
    <w:rsid w:val="00887C7D"/>
    <w:rsid w:val="00890805"/>
    <w:rsid w:val="00890F36"/>
    <w:rsid w:val="00891A8E"/>
    <w:rsid w:val="00892C88"/>
    <w:rsid w:val="0089353A"/>
    <w:rsid w:val="00893ACE"/>
    <w:rsid w:val="00894A75"/>
    <w:rsid w:val="00895CAF"/>
    <w:rsid w:val="00896020"/>
    <w:rsid w:val="008A060B"/>
    <w:rsid w:val="008A0D74"/>
    <w:rsid w:val="008A0DA3"/>
    <w:rsid w:val="008A1E90"/>
    <w:rsid w:val="008A2A36"/>
    <w:rsid w:val="008A2C76"/>
    <w:rsid w:val="008A475B"/>
    <w:rsid w:val="008A53DA"/>
    <w:rsid w:val="008A554E"/>
    <w:rsid w:val="008A65BA"/>
    <w:rsid w:val="008A7C9C"/>
    <w:rsid w:val="008B0C37"/>
    <w:rsid w:val="008B28B3"/>
    <w:rsid w:val="008B2B50"/>
    <w:rsid w:val="008B2B9A"/>
    <w:rsid w:val="008B3886"/>
    <w:rsid w:val="008B4B39"/>
    <w:rsid w:val="008B4FDA"/>
    <w:rsid w:val="008B60A9"/>
    <w:rsid w:val="008B6158"/>
    <w:rsid w:val="008B61BE"/>
    <w:rsid w:val="008B693A"/>
    <w:rsid w:val="008B6D21"/>
    <w:rsid w:val="008B6D25"/>
    <w:rsid w:val="008B76B9"/>
    <w:rsid w:val="008B7EBC"/>
    <w:rsid w:val="008C1D9F"/>
    <w:rsid w:val="008C1DF5"/>
    <w:rsid w:val="008C38D2"/>
    <w:rsid w:val="008C4284"/>
    <w:rsid w:val="008C4A0E"/>
    <w:rsid w:val="008C5442"/>
    <w:rsid w:val="008C66BE"/>
    <w:rsid w:val="008C6E61"/>
    <w:rsid w:val="008C70B0"/>
    <w:rsid w:val="008C77C8"/>
    <w:rsid w:val="008D0D1A"/>
    <w:rsid w:val="008D17AA"/>
    <w:rsid w:val="008D232C"/>
    <w:rsid w:val="008D2854"/>
    <w:rsid w:val="008D2945"/>
    <w:rsid w:val="008D2A0B"/>
    <w:rsid w:val="008D2AE7"/>
    <w:rsid w:val="008D34E7"/>
    <w:rsid w:val="008D35AB"/>
    <w:rsid w:val="008D365D"/>
    <w:rsid w:val="008D3D89"/>
    <w:rsid w:val="008D41C6"/>
    <w:rsid w:val="008D42A3"/>
    <w:rsid w:val="008D4933"/>
    <w:rsid w:val="008D4D66"/>
    <w:rsid w:val="008D54FD"/>
    <w:rsid w:val="008D57E9"/>
    <w:rsid w:val="008D7BFA"/>
    <w:rsid w:val="008E05B0"/>
    <w:rsid w:val="008E0AE9"/>
    <w:rsid w:val="008E152A"/>
    <w:rsid w:val="008E1D3B"/>
    <w:rsid w:val="008E2062"/>
    <w:rsid w:val="008E234A"/>
    <w:rsid w:val="008E28A3"/>
    <w:rsid w:val="008E2CD5"/>
    <w:rsid w:val="008E3192"/>
    <w:rsid w:val="008E3915"/>
    <w:rsid w:val="008E400B"/>
    <w:rsid w:val="008E403C"/>
    <w:rsid w:val="008E426A"/>
    <w:rsid w:val="008E4432"/>
    <w:rsid w:val="008E444F"/>
    <w:rsid w:val="008E4503"/>
    <w:rsid w:val="008E4573"/>
    <w:rsid w:val="008E5734"/>
    <w:rsid w:val="008E59A5"/>
    <w:rsid w:val="008E63D4"/>
    <w:rsid w:val="008E63F9"/>
    <w:rsid w:val="008F013B"/>
    <w:rsid w:val="008F0ACB"/>
    <w:rsid w:val="008F1613"/>
    <w:rsid w:val="008F1B17"/>
    <w:rsid w:val="008F1B31"/>
    <w:rsid w:val="008F2C95"/>
    <w:rsid w:val="008F3319"/>
    <w:rsid w:val="008F3755"/>
    <w:rsid w:val="008F4632"/>
    <w:rsid w:val="008F5929"/>
    <w:rsid w:val="008F651F"/>
    <w:rsid w:val="008F6EBE"/>
    <w:rsid w:val="008F70AA"/>
    <w:rsid w:val="00901361"/>
    <w:rsid w:val="009024BE"/>
    <w:rsid w:val="00902E41"/>
    <w:rsid w:val="00903122"/>
    <w:rsid w:val="009033EA"/>
    <w:rsid w:val="00903621"/>
    <w:rsid w:val="00904989"/>
    <w:rsid w:val="0090531D"/>
    <w:rsid w:val="009061FD"/>
    <w:rsid w:val="009065D0"/>
    <w:rsid w:val="00906D03"/>
    <w:rsid w:val="00906D4C"/>
    <w:rsid w:val="0091013A"/>
    <w:rsid w:val="009102D2"/>
    <w:rsid w:val="009103D8"/>
    <w:rsid w:val="00910A9A"/>
    <w:rsid w:val="009117B8"/>
    <w:rsid w:val="009120D4"/>
    <w:rsid w:val="00912532"/>
    <w:rsid w:val="00912E03"/>
    <w:rsid w:val="00913387"/>
    <w:rsid w:val="009138EB"/>
    <w:rsid w:val="00914675"/>
    <w:rsid w:val="009147E9"/>
    <w:rsid w:val="009152AB"/>
    <w:rsid w:val="00915683"/>
    <w:rsid w:val="00915FFF"/>
    <w:rsid w:val="00916244"/>
    <w:rsid w:val="009171E0"/>
    <w:rsid w:val="00917F14"/>
    <w:rsid w:val="00917FCC"/>
    <w:rsid w:val="00920AA4"/>
    <w:rsid w:val="0092100B"/>
    <w:rsid w:val="00922F22"/>
    <w:rsid w:val="00923204"/>
    <w:rsid w:val="00923315"/>
    <w:rsid w:val="009240CC"/>
    <w:rsid w:val="00924AC5"/>
    <w:rsid w:val="00925145"/>
    <w:rsid w:val="00925229"/>
    <w:rsid w:val="009263AA"/>
    <w:rsid w:val="009278FA"/>
    <w:rsid w:val="009279A5"/>
    <w:rsid w:val="00930273"/>
    <w:rsid w:val="0093047F"/>
    <w:rsid w:val="00931F7D"/>
    <w:rsid w:val="00931FAB"/>
    <w:rsid w:val="009323D5"/>
    <w:rsid w:val="00932471"/>
    <w:rsid w:val="0093250C"/>
    <w:rsid w:val="0093345E"/>
    <w:rsid w:val="00933642"/>
    <w:rsid w:val="009350CF"/>
    <w:rsid w:val="0093638F"/>
    <w:rsid w:val="009364F6"/>
    <w:rsid w:val="009366BA"/>
    <w:rsid w:val="009370AF"/>
    <w:rsid w:val="00940B5D"/>
    <w:rsid w:val="00941F0C"/>
    <w:rsid w:val="0094342D"/>
    <w:rsid w:val="00943F1C"/>
    <w:rsid w:val="00944147"/>
    <w:rsid w:val="00944391"/>
    <w:rsid w:val="009444CB"/>
    <w:rsid w:val="009444E6"/>
    <w:rsid w:val="00944C8F"/>
    <w:rsid w:val="00944CD6"/>
    <w:rsid w:val="00945A19"/>
    <w:rsid w:val="00946D23"/>
    <w:rsid w:val="009477B2"/>
    <w:rsid w:val="009479B1"/>
    <w:rsid w:val="00950453"/>
    <w:rsid w:val="00950641"/>
    <w:rsid w:val="00950B8D"/>
    <w:rsid w:val="0095114C"/>
    <w:rsid w:val="0095153F"/>
    <w:rsid w:val="00951C0B"/>
    <w:rsid w:val="00951CE2"/>
    <w:rsid w:val="00952781"/>
    <w:rsid w:val="00952F3E"/>
    <w:rsid w:val="009532DE"/>
    <w:rsid w:val="0095338E"/>
    <w:rsid w:val="009534E0"/>
    <w:rsid w:val="009545D0"/>
    <w:rsid w:val="00954B89"/>
    <w:rsid w:val="009552F2"/>
    <w:rsid w:val="00955470"/>
    <w:rsid w:val="00955934"/>
    <w:rsid w:val="00955D13"/>
    <w:rsid w:val="00956812"/>
    <w:rsid w:val="0095739D"/>
    <w:rsid w:val="0095773B"/>
    <w:rsid w:val="00957A65"/>
    <w:rsid w:val="00960D93"/>
    <w:rsid w:val="0096168D"/>
    <w:rsid w:val="00961BF1"/>
    <w:rsid w:val="00961DD9"/>
    <w:rsid w:val="00964006"/>
    <w:rsid w:val="009642C2"/>
    <w:rsid w:val="00964501"/>
    <w:rsid w:val="0096528B"/>
    <w:rsid w:val="00966F3A"/>
    <w:rsid w:val="009677A0"/>
    <w:rsid w:val="0097001D"/>
    <w:rsid w:val="0097033F"/>
    <w:rsid w:val="009704A6"/>
    <w:rsid w:val="00971F22"/>
    <w:rsid w:val="00971FB7"/>
    <w:rsid w:val="0097218A"/>
    <w:rsid w:val="00974217"/>
    <w:rsid w:val="00974B73"/>
    <w:rsid w:val="00974EA4"/>
    <w:rsid w:val="00975124"/>
    <w:rsid w:val="00975758"/>
    <w:rsid w:val="009760B6"/>
    <w:rsid w:val="00980B8D"/>
    <w:rsid w:val="00980EEC"/>
    <w:rsid w:val="00980EEE"/>
    <w:rsid w:val="009812E1"/>
    <w:rsid w:val="009822D9"/>
    <w:rsid w:val="00983EED"/>
    <w:rsid w:val="00985D3C"/>
    <w:rsid w:val="0098623B"/>
    <w:rsid w:val="00986653"/>
    <w:rsid w:val="00986F7E"/>
    <w:rsid w:val="00987352"/>
    <w:rsid w:val="00987564"/>
    <w:rsid w:val="00990C5B"/>
    <w:rsid w:val="009927B5"/>
    <w:rsid w:val="0099280B"/>
    <w:rsid w:val="00992DE1"/>
    <w:rsid w:val="00993944"/>
    <w:rsid w:val="009939EA"/>
    <w:rsid w:val="00993E6D"/>
    <w:rsid w:val="009943BC"/>
    <w:rsid w:val="0099488F"/>
    <w:rsid w:val="00994D56"/>
    <w:rsid w:val="00995C4E"/>
    <w:rsid w:val="00996763"/>
    <w:rsid w:val="00997372"/>
    <w:rsid w:val="009A059B"/>
    <w:rsid w:val="009A0E0D"/>
    <w:rsid w:val="009A197C"/>
    <w:rsid w:val="009A227B"/>
    <w:rsid w:val="009A2878"/>
    <w:rsid w:val="009A29B7"/>
    <w:rsid w:val="009A2D06"/>
    <w:rsid w:val="009A2F38"/>
    <w:rsid w:val="009A35AE"/>
    <w:rsid w:val="009A380C"/>
    <w:rsid w:val="009A38F7"/>
    <w:rsid w:val="009A4148"/>
    <w:rsid w:val="009A5808"/>
    <w:rsid w:val="009A6ACF"/>
    <w:rsid w:val="009A71F3"/>
    <w:rsid w:val="009A7E3F"/>
    <w:rsid w:val="009B0ACE"/>
    <w:rsid w:val="009B0D29"/>
    <w:rsid w:val="009B1A78"/>
    <w:rsid w:val="009B2E8D"/>
    <w:rsid w:val="009B2FCD"/>
    <w:rsid w:val="009B34EA"/>
    <w:rsid w:val="009B4167"/>
    <w:rsid w:val="009B5A36"/>
    <w:rsid w:val="009B648C"/>
    <w:rsid w:val="009B6698"/>
    <w:rsid w:val="009B6973"/>
    <w:rsid w:val="009B6C3C"/>
    <w:rsid w:val="009B6F0C"/>
    <w:rsid w:val="009B7439"/>
    <w:rsid w:val="009B7A19"/>
    <w:rsid w:val="009C0E0E"/>
    <w:rsid w:val="009C1629"/>
    <w:rsid w:val="009C1760"/>
    <w:rsid w:val="009C18E8"/>
    <w:rsid w:val="009C20F6"/>
    <w:rsid w:val="009C259C"/>
    <w:rsid w:val="009C4D83"/>
    <w:rsid w:val="009C50AB"/>
    <w:rsid w:val="009C5869"/>
    <w:rsid w:val="009C5C9B"/>
    <w:rsid w:val="009C5D08"/>
    <w:rsid w:val="009C7271"/>
    <w:rsid w:val="009C7BBD"/>
    <w:rsid w:val="009D0245"/>
    <w:rsid w:val="009D0482"/>
    <w:rsid w:val="009D0ACF"/>
    <w:rsid w:val="009D13AB"/>
    <w:rsid w:val="009D181D"/>
    <w:rsid w:val="009D1E4D"/>
    <w:rsid w:val="009D2209"/>
    <w:rsid w:val="009D2454"/>
    <w:rsid w:val="009D2F8A"/>
    <w:rsid w:val="009D3594"/>
    <w:rsid w:val="009D604C"/>
    <w:rsid w:val="009D6540"/>
    <w:rsid w:val="009D6CA7"/>
    <w:rsid w:val="009D6D2D"/>
    <w:rsid w:val="009D7AFB"/>
    <w:rsid w:val="009E026C"/>
    <w:rsid w:val="009E02D4"/>
    <w:rsid w:val="009E0580"/>
    <w:rsid w:val="009E0BD3"/>
    <w:rsid w:val="009E17C0"/>
    <w:rsid w:val="009E1E25"/>
    <w:rsid w:val="009E1F67"/>
    <w:rsid w:val="009E208A"/>
    <w:rsid w:val="009E3EAC"/>
    <w:rsid w:val="009E4374"/>
    <w:rsid w:val="009E448D"/>
    <w:rsid w:val="009E4E19"/>
    <w:rsid w:val="009E51AE"/>
    <w:rsid w:val="009E59AB"/>
    <w:rsid w:val="009E660B"/>
    <w:rsid w:val="009E6D5A"/>
    <w:rsid w:val="009E7038"/>
    <w:rsid w:val="009E7653"/>
    <w:rsid w:val="009E7EF0"/>
    <w:rsid w:val="009F0216"/>
    <w:rsid w:val="009F03F2"/>
    <w:rsid w:val="009F054C"/>
    <w:rsid w:val="009F1CA3"/>
    <w:rsid w:val="009F2097"/>
    <w:rsid w:val="009F2134"/>
    <w:rsid w:val="009F22AC"/>
    <w:rsid w:val="009F2B5D"/>
    <w:rsid w:val="009F3712"/>
    <w:rsid w:val="009F3C80"/>
    <w:rsid w:val="009F42EA"/>
    <w:rsid w:val="009F4843"/>
    <w:rsid w:val="009F4929"/>
    <w:rsid w:val="009F4ACD"/>
    <w:rsid w:val="009F5082"/>
    <w:rsid w:val="009F54B8"/>
    <w:rsid w:val="009F5B8C"/>
    <w:rsid w:val="009F5CB9"/>
    <w:rsid w:val="009F651A"/>
    <w:rsid w:val="009F7156"/>
    <w:rsid w:val="009F72E8"/>
    <w:rsid w:val="009F7CC8"/>
    <w:rsid w:val="00A00645"/>
    <w:rsid w:val="00A007A5"/>
    <w:rsid w:val="00A009C7"/>
    <w:rsid w:val="00A00FF0"/>
    <w:rsid w:val="00A01D5F"/>
    <w:rsid w:val="00A02048"/>
    <w:rsid w:val="00A029DE"/>
    <w:rsid w:val="00A02A85"/>
    <w:rsid w:val="00A02D7F"/>
    <w:rsid w:val="00A03190"/>
    <w:rsid w:val="00A0342F"/>
    <w:rsid w:val="00A03CCD"/>
    <w:rsid w:val="00A05608"/>
    <w:rsid w:val="00A05743"/>
    <w:rsid w:val="00A05D3D"/>
    <w:rsid w:val="00A06BDD"/>
    <w:rsid w:val="00A06C2F"/>
    <w:rsid w:val="00A07342"/>
    <w:rsid w:val="00A076C6"/>
    <w:rsid w:val="00A07A43"/>
    <w:rsid w:val="00A07A9D"/>
    <w:rsid w:val="00A10E4B"/>
    <w:rsid w:val="00A116FE"/>
    <w:rsid w:val="00A12703"/>
    <w:rsid w:val="00A12F20"/>
    <w:rsid w:val="00A13AA9"/>
    <w:rsid w:val="00A13BCB"/>
    <w:rsid w:val="00A15F4F"/>
    <w:rsid w:val="00A1606A"/>
    <w:rsid w:val="00A1681A"/>
    <w:rsid w:val="00A16D59"/>
    <w:rsid w:val="00A17509"/>
    <w:rsid w:val="00A21AD2"/>
    <w:rsid w:val="00A21B17"/>
    <w:rsid w:val="00A21D87"/>
    <w:rsid w:val="00A22182"/>
    <w:rsid w:val="00A23EF3"/>
    <w:rsid w:val="00A24274"/>
    <w:rsid w:val="00A24FE5"/>
    <w:rsid w:val="00A2509B"/>
    <w:rsid w:val="00A2586D"/>
    <w:rsid w:val="00A25EA4"/>
    <w:rsid w:val="00A26151"/>
    <w:rsid w:val="00A26D02"/>
    <w:rsid w:val="00A300EE"/>
    <w:rsid w:val="00A30C32"/>
    <w:rsid w:val="00A30DCA"/>
    <w:rsid w:val="00A31895"/>
    <w:rsid w:val="00A32034"/>
    <w:rsid w:val="00A325C7"/>
    <w:rsid w:val="00A32B4F"/>
    <w:rsid w:val="00A33673"/>
    <w:rsid w:val="00A33720"/>
    <w:rsid w:val="00A34830"/>
    <w:rsid w:val="00A35749"/>
    <w:rsid w:val="00A37540"/>
    <w:rsid w:val="00A37B15"/>
    <w:rsid w:val="00A40540"/>
    <w:rsid w:val="00A415B7"/>
    <w:rsid w:val="00A425EA"/>
    <w:rsid w:val="00A42A94"/>
    <w:rsid w:val="00A42EE6"/>
    <w:rsid w:val="00A43489"/>
    <w:rsid w:val="00A44C6E"/>
    <w:rsid w:val="00A452AB"/>
    <w:rsid w:val="00A453C9"/>
    <w:rsid w:val="00A45904"/>
    <w:rsid w:val="00A46062"/>
    <w:rsid w:val="00A46A4E"/>
    <w:rsid w:val="00A477A7"/>
    <w:rsid w:val="00A50633"/>
    <w:rsid w:val="00A50DCC"/>
    <w:rsid w:val="00A511F2"/>
    <w:rsid w:val="00A523A0"/>
    <w:rsid w:val="00A52689"/>
    <w:rsid w:val="00A52799"/>
    <w:rsid w:val="00A52E72"/>
    <w:rsid w:val="00A534EE"/>
    <w:rsid w:val="00A5403F"/>
    <w:rsid w:val="00A540B6"/>
    <w:rsid w:val="00A541AB"/>
    <w:rsid w:val="00A54FAF"/>
    <w:rsid w:val="00A55904"/>
    <w:rsid w:val="00A55B17"/>
    <w:rsid w:val="00A55DB8"/>
    <w:rsid w:val="00A55F13"/>
    <w:rsid w:val="00A57267"/>
    <w:rsid w:val="00A5795A"/>
    <w:rsid w:val="00A607BF"/>
    <w:rsid w:val="00A60D66"/>
    <w:rsid w:val="00A613E7"/>
    <w:rsid w:val="00A623CC"/>
    <w:rsid w:val="00A628A0"/>
    <w:rsid w:val="00A631A0"/>
    <w:rsid w:val="00A64134"/>
    <w:rsid w:val="00A64861"/>
    <w:rsid w:val="00A648FF"/>
    <w:rsid w:val="00A649B0"/>
    <w:rsid w:val="00A64F0C"/>
    <w:rsid w:val="00A657DC"/>
    <w:rsid w:val="00A65C87"/>
    <w:rsid w:val="00A66D75"/>
    <w:rsid w:val="00A66E07"/>
    <w:rsid w:val="00A67093"/>
    <w:rsid w:val="00A67309"/>
    <w:rsid w:val="00A67A8D"/>
    <w:rsid w:val="00A70379"/>
    <w:rsid w:val="00A7082F"/>
    <w:rsid w:val="00A70DBE"/>
    <w:rsid w:val="00A7100E"/>
    <w:rsid w:val="00A7193D"/>
    <w:rsid w:val="00A721B9"/>
    <w:rsid w:val="00A72AD6"/>
    <w:rsid w:val="00A73271"/>
    <w:rsid w:val="00A73D14"/>
    <w:rsid w:val="00A749E3"/>
    <w:rsid w:val="00A74FB0"/>
    <w:rsid w:val="00A753C9"/>
    <w:rsid w:val="00A75DA1"/>
    <w:rsid w:val="00A75EC0"/>
    <w:rsid w:val="00A763F6"/>
    <w:rsid w:val="00A76CB6"/>
    <w:rsid w:val="00A807FC"/>
    <w:rsid w:val="00A811D9"/>
    <w:rsid w:val="00A81739"/>
    <w:rsid w:val="00A82036"/>
    <w:rsid w:val="00A82F80"/>
    <w:rsid w:val="00A83029"/>
    <w:rsid w:val="00A8308C"/>
    <w:rsid w:val="00A84532"/>
    <w:rsid w:val="00A84653"/>
    <w:rsid w:val="00A84CB0"/>
    <w:rsid w:val="00A852ED"/>
    <w:rsid w:val="00A8578F"/>
    <w:rsid w:val="00A85C7E"/>
    <w:rsid w:val="00A86A0B"/>
    <w:rsid w:val="00A905A6"/>
    <w:rsid w:val="00A90B55"/>
    <w:rsid w:val="00A927DE"/>
    <w:rsid w:val="00A9294F"/>
    <w:rsid w:val="00A92988"/>
    <w:rsid w:val="00A930EF"/>
    <w:rsid w:val="00A93BCF"/>
    <w:rsid w:val="00A94626"/>
    <w:rsid w:val="00A946F9"/>
    <w:rsid w:val="00A94CC9"/>
    <w:rsid w:val="00A95DE4"/>
    <w:rsid w:val="00A96B33"/>
    <w:rsid w:val="00A96CEA"/>
    <w:rsid w:val="00A96E2F"/>
    <w:rsid w:val="00A97128"/>
    <w:rsid w:val="00A973BE"/>
    <w:rsid w:val="00A97FCD"/>
    <w:rsid w:val="00AA027A"/>
    <w:rsid w:val="00AA10F5"/>
    <w:rsid w:val="00AA13F0"/>
    <w:rsid w:val="00AA1800"/>
    <w:rsid w:val="00AA2E06"/>
    <w:rsid w:val="00AA4230"/>
    <w:rsid w:val="00AA448D"/>
    <w:rsid w:val="00AA51CE"/>
    <w:rsid w:val="00AA5519"/>
    <w:rsid w:val="00AA5928"/>
    <w:rsid w:val="00AA5D4F"/>
    <w:rsid w:val="00AA5EEC"/>
    <w:rsid w:val="00AA5F92"/>
    <w:rsid w:val="00AA6A70"/>
    <w:rsid w:val="00AA6CAF"/>
    <w:rsid w:val="00AA7301"/>
    <w:rsid w:val="00AA7426"/>
    <w:rsid w:val="00AA79BE"/>
    <w:rsid w:val="00AB0129"/>
    <w:rsid w:val="00AB02A4"/>
    <w:rsid w:val="00AB03D4"/>
    <w:rsid w:val="00AB042A"/>
    <w:rsid w:val="00AB0464"/>
    <w:rsid w:val="00AB047E"/>
    <w:rsid w:val="00AB147D"/>
    <w:rsid w:val="00AB2D8C"/>
    <w:rsid w:val="00AB2ED4"/>
    <w:rsid w:val="00AB365D"/>
    <w:rsid w:val="00AB394F"/>
    <w:rsid w:val="00AB3C92"/>
    <w:rsid w:val="00AB46A1"/>
    <w:rsid w:val="00AB4B79"/>
    <w:rsid w:val="00AB5647"/>
    <w:rsid w:val="00AB6096"/>
    <w:rsid w:val="00AB69EC"/>
    <w:rsid w:val="00AB6DB5"/>
    <w:rsid w:val="00AB7092"/>
    <w:rsid w:val="00AB7166"/>
    <w:rsid w:val="00AB7935"/>
    <w:rsid w:val="00AC058E"/>
    <w:rsid w:val="00AC138A"/>
    <w:rsid w:val="00AC13B8"/>
    <w:rsid w:val="00AC2085"/>
    <w:rsid w:val="00AC2DC9"/>
    <w:rsid w:val="00AC2DF1"/>
    <w:rsid w:val="00AC3110"/>
    <w:rsid w:val="00AC4397"/>
    <w:rsid w:val="00AC4596"/>
    <w:rsid w:val="00AC4C88"/>
    <w:rsid w:val="00AC7184"/>
    <w:rsid w:val="00AC7563"/>
    <w:rsid w:val="00AC7D59"/>
    <w:rsid w:val="00AD089E"/>
    <w:rsid w:val="00AD0AC2"/>
    <w:rsid w:val="00AD162E"/>
    <w:rsid w:val="00AD2339"/>
    <w:rsid w:val="00AD3499"/>
    <w:rsid w:val="00AD3C5B"/>
    <w:rsid w:val="00AD3DFC"/>
    <w:rsid w:val="00AD3E6E"/>
    <w:rsid w:val="00AD582C"/>
    <w:rsid w:val="00AD5CEF"/>
    <w:rsid w:val="00AD6063"/>
    <w:rsid w:val="00AD60AC"/>
    <w:rsid w:val="00AD6771"/>
    <w:rsid w:val="00AD7523"/>
    <w:rsid w:val="00AD7B1D"/>
    <w:rsid w:val="00AD7C6B"/>
    <w:rsid w:val="00AE06F7"/>
    <w:rsid w:val="00AE11A0"/>
    <w:rsid w:val="00AE1ACF"/>
    <w:rsid w:val="00AE24E5"/>
    <w:rsid w:val="00AE2786"/>
    <w:rsid w:val="00AE3386"/>
    <w:rsid w:val="00AE349E"/>
    <w:rsid w:val="00AE3DDE"/>
    <w:rsid w:val="00AE4256"/>
    <w:rsid w:val="00AE5556"/>
    <w:rsid w:val="00AE5A84"/>
    <w:rsid w:val="00AE5E35"/>
    <w:rsid w:val="00AE60CD"/>
    <w:rsid w:val="00AE76B4"/>
    <w:rsid w:val="00AE7B85"/>
    <w:rsid w:val="00AF05BB"/>
    <w:rsid w:val="00AF0F35"/>
    <w:rsid w:val="00AF1C51"/>
    <w:rsid w:val="00AF2BF6"/>
    <w:rsid w:val="00AF2F44"/>
    <w:rsid w:val="00AF370B"/>
    <w:rsid w:val="00AF3F97"/>
    <w:rsid w:val="00AF4202"/>
    <w:rsid w:val="00AF427A"/>
    <w:rsid w:val="00AF4946"/>
    <w:rsid w:val="00AF4F3E"/>
    <w:rsid w:val="00AF56F4"/>
    <w:rsid w:val="00AF570B"/>
    <w:rsid w:val="00AF573E"/>
    <w:rsid w:val="00AF5D66"/>
    <w:rsid w:val="00AF6A50"/>
    <w:rsid w:val="00AF760C"/>
    <w:rsid w:val="00AF7F29"/>
    <w:rsid w:val="00B00309"/>
    <w:rsid w:val="00B02200"/>
    <w:rsid w:val="00B03987"/>
    <w:rsid w:val="00B0476E"/>
    <w:rsid w:val="00B04BC0"/>
    <w:rsid w:val="00B056ED"/>
    <w:rsid w:val="00B05FA7"/>
    <w:rsid w:val="00B062D1"/>
    <w:rsid w:val="00B065FA"/>
    <w:rsid w:val="00B06C97"/>
    <w:rsid w:val="00B06D6B"/>
    <w:rsid w:val="00B06E5F"/>
    <w:rsid w:val="00B07B18"/>
    <w:rsid w:val="00B07EDD"/>
    <w:rsid w:val="00B10AAA"/>
    <w:rsid w:val="00B11F36"/>
    <w:rsid w:val="00B12AFC"/>
    <w:rsid w:val="00B13E65"/>
    <w:rsid w:val="00B144F5"/>
    <w:rsid w:val="00B14902"/>
    <w:rsid w:val="00B15359"/>
    <w:rsid w:val="00B15442"/>
    <w:rsid w:val="00B15B18"/>
    <w:rsid w:val="00B165D7"/>
    <w:rsid w:val="00B17387"/>
    <w:rsid w:val="00B1744E"/>
    <w:rsid w:val="00B17BBA"/>
    <w:rsid w:val="00B17EC5"/>
    <w:rsid w:val="00B2132F"/>
    <w:rsid w:val="00B21F66"/>
    <w:rsid w:val="00B22B78"/>
    <w:rsid w:val="00B22F35"/>
    <w:rsid w:val="00B2355E"/>
    <w:rsid w:val="00B24168"/>
    <w:rsid w:val="00B244DF"/>
    <w:rsid w:val="00B24D28"/>
    <w:rsid w:val="00B24ECB"/>
    <w:rsid w:val="00B25C47"/>
    <w:rsid w:val="00B25D1D"/>
    <w:rsid w:val="00B261DF"/>
    <w:rsid w:val="00B27969"/>
    <w:rsid w:val="00B27CA9"/>
    <w:rsid w:val="00B31E68"/>
    <w:rsid w:val="00B325ED"/>
    <w:rsid w:val="00B32E03"/>
    <w:rsid w:val="00B3329B"/>
    <w:rsid w:val="00B33347"/>
    <w:rsid w:val="00B339C3"/>
    <w:rsid w:val="00B33FC6"/>
    <w:rsid w:val="00B34200"/>
    <w:rsid w:val="00B343EA"/>
    <w:rsid w:val="00B34717"/>
    <w:rsid w:val="00B347E3"/>
    <w:rsid w:val="00B34CE5"/>
    <w:rsid w:val="00B35D2D"/>
    <w:rsid w:val="00B36251"/>
    <w:rsid w:val="00B36357"/>
    <w:rsid w:val="00B369EC"/>
    <w:rsid w:val="00B37C32"/>
    <w:rsid w:val="00B37CED"/>
    <w:rsid w:val="00B40279"/>
    <w:rsid w:val="00B417E8"/>
    <w:rsid w:val="00B41C33"/>
    <w:rsid w:val="00B41CB6"/>
    <w:rsid w:val="00B423AF"/>
    <w:rsid w:val="00B42B16"/>
    <w:rsid w:val="00B42D6C"/>
    <w:rsid w:val="00B42F40"/>
    <w:rsid w:val="00B431A3"/>
    <w:rsid w:val="00B44197"/>
    <w:rsid w:val="00B4465E"/>
    <w:rsid w:val="00B4515E"/>
    <w:rsid w:val="00B45391"/>
    <w:rsid w:val="00B45CE1"/>
    <w:rsid w:val="00B46C79"/>
    <w:rsid w:val="00B47EF5"/>
    <w:rsid w:val="00B50986"/>
    <w:rsid w:val="00B5116A"/>
    <w:rsid w:val="00B51B04"/>
    <w:rsid w:val="00B52169"/>
    <w:rsid w:val="00B5427B"/>
    <w:rsid w:val="00B54B14"/>
    <w:rsid w:val="00B55377"/>
    <w:rsid w:val="00B5573E"/>
    <w:rsid w:val="00B5574C"/>
    <w:rsid w:val="00B55857"/>
    <w:rsid w:val="00B55879"/>
    <w:rsid w:val="00B569BA"/>
    <w:rsid w:val="00B56EA3"/>
    <w:rsid w:val="00B57033"/>
    <w:rsid w:val="00B57E27"/>
    <w:rsid w:val="00B620A7"/>
    <w:rsid w:val="00B62209"/>
    <w:rsid w:val="00B62C3C"/>
    <w:rsid w:val="00B63825"/>
    <w:rsid w:val="00B6387D"/>
    <w:rsid w:val="00B64073"/>
    <w:rsid w:val="00B64989"/>
    <w:rsid w:val="00B65CB8"/>
    <w:rsid w:val="00B65E80"/>
    <w:rsid w:val="00B66598"/>
    <w:rsid w:val="00B66734"/>
    <w:rsid w:val="00B66F18"/>
    <w:rsid w:val="00B6702B"/>
    <w:rsid w:val="00B6787F"/>
    <w:rsid w:val="00B70C24"/>
    <w:rsid w:val="00B70D08"/>
    <w:rsid w:val="00B70FD6"/>
    <w:rsid w:val="00B71CB2"/>
    <w:rsid w:val="00B7219F"/>
    <w:rsid w:val="00B722B8"/>
    <w:rsid w:val="00B724A2"/>
    <w:rsid w:val="00B7264B"/>
    <w:rsid w:val="00B729CA"/>
    <w:rsid w:val="00B732A5"/>
    <w:rsid w:val="00B733E9"/>
    <w:rsid w:val="00B73700"/>
    <w:rsid w:val="00B74586"/>
    <w:rsid w:val="00B746C6"/>
    <w:rsid w:val="00B74C4F"/>
    <w:rsid w:val="00B76D37"/>
    <w:rsid w:val="00B80282"/>
    <w:rsid w:val="00B802D4"/>
    <w:rsid w:val="00B80AFC"/>
    <w:rsid w:val="00B80C53"/>
    <w:rsid w:val="00B82301"/>
    <w:rsid w:val="00B8254F"/>
    <w:rsid w:val="00B83121"/>
    <w:rsid w:val="00B83D35"/>
    <w:rsid w:val="00B848F9"/>
    <w:rsid w:val="00B853A6"/>
    <w:rsid w:val="00B86016"/>
    <w:rsid w:val="00B86B13"/>
    <w:rsid w:val="00B91001"/>
    <w:rsid w:val="00B9181D"/>
    <w:rsid w:val="00B91F81"/>
    <w:rsid w:val="00B9313C"/>
    <w:rsid w:val="00B93283"/>
    <w:rsid w:val="00B93539"/>
    <w:rsid w:val="00B95A66"/>
    <w:rsid w:val="00B96B6C"/>
    <w:rsid w:val="00B970B4"/>
    <w:rsid w:val="00B97219"/>
    <w:rsid w:val="00B97376"/>
    <w:rsid w:val="00B973B7"/>
    <w:rsid w:val="00BA1DA6"/>
    <w:rsid w:val="00BA2732"/>
    <w:rsid w:val="00BA282D"/>
    <w:rsid w:val="00BA2DD7"/>
    <w:rsid w:val="00BA3A50"/>
    <w:rsid w:val="00BA3E9E"/>
    <w:rsid w:val="00BA5E0B"/>
    <w:rsid w:val="00BA5F52"/>
    <w:rsid w:val="00BA60A7"/>
    <w:rsid w:val="00BA6616"/>
    <w:rsid w:val="00BA6818"/>
    <w:rsid w:val="00BA6BF9"/>
    <w:rsid w:val="00BA6FAB"/>
    <w:rsid w:val="00BA763A"/>
    <w:rsid w:val="00BA7D19"/>
    <w:rsid w:val="00BB0B61"/>
    <w:rsid w:val="00BB1725"/>
    <w:rsid w:val="00BB1C6B"/>
    <w:rsid w:val="00BB3342"/>
    <w:rsid w:val="00BB3AF4"/>
    <w:rsid w:val="00BB3E34"/>
    <w:rsid w:val="00BB438E"/>
    <w:rsid w:val="00BB465C"/>
    <w:rsid w:val="00BB4F45"/>
    <w:rsid w:val="00BB53DD"/>
    <w:rsid w:val="00BB5B0D"/>
    <w:rsid w:val="00BB5E2F"/>
    <w:rsid w:val="00BB6310"/>
    <w:rsid w:val="00BB67C1"/>
    <w:rsid w:val="00BB74D0"/>
    <w:rsid w:val="00BC07C2"/>
    <w:rsid w:val="00BC1185"/>
    <w:rsid w:val="00BC1374"/>
    <w:rsid w:val="00BC13D2"/>
    <w:rsid w:val="00BC21F0"/>
    <w:rsid w:val="00BC26FE"/>
    <w:rsid w:val="00BC2C48"/>
    <w:rsid w:val="00BC3FBC"/>
    <w:rsid w:val="00BC3FF8"/>
    <w:rsid w:val="00BC4498"/>
    <w:rsid w:val="00BC4779"/>
    <w:rsid w:val="00BC62CC"/>
    <w:rsid w:val="00BC639E"/>
    <w:rsid w:val="00BC6EA3"/>
    <w:rsid w:val="00BC7220"/>
    <w:rsid w:val="00BC75EB"/>
    <w:rsid w:val="00BC765E"/>
    <w:rsid w:val="00BC7ABA"/>
    <w:rsid w:val="00BD091E"/>
    <w:rsid w:val="00BD2C8F"/>
    <w:rsid w:val="00BD31D8"/>
    <w:rsid w:val="00BD3426"/>
    <w:rsid w:val="00BD42A2"/>
    <w:rsid w:val="00BD5729"/>
    <w:rsid w:val="00BD5810"/>
    <w:rsid w:val="00BD6457"/>
    <w:rsid w:val="00BD6C8F"/>
    <w:rsid w:val="00BD75EF"/>
    <w:rsid w:val="00BD7FB0"/>
    <w:rsid w:val="00BE1373"/>
    <w:rsid w:val="00BE219B"/>
    <w:rsid w:val="00BE2240"/>
    <w:rsid w:val="00BE25AA"/>
    <w:rsid w:val="00BE2A8C"/>
    <w:rsid w:val="00BE2FAD"/>
    <w:rsid w:val="00BE3D80"/>
    <w:rsid w:val="00BE4283"/>
    <w:rsid w:val="00BE59C4"/>
    <w:rsid w:val="00BE5BBE"/>
    <w:rsid w:val="00BE5C04"/>
    <w:rsid w:val="00BE61E9"/>
    <w:rsid w:val="00BE6582"/>
    <w:rsid w:val="00BE6DB5"/>
    <w:rsid w:val="00BE6F8B"/>
    <w:rsid w:val="00BE73F5"/>
    <w:rsid w:val="00BE7A96"/>
    <w:rsid w:val="00BE7BD4"/>
    <w:rsid w:val="00BF0A1B"/>
    <w:rsid w:val="00BF1651"/>
    <w:rsid w:val="00BF1F00"/>
    <w:rsid w:val="00BF1F68"/>
    <w:rsid w:val="00BF2340"/>
    <w:rsid w:val="00BF2D28"/>
    <w:rsid w:val="00BF30E1"/>
    <w:rsid w:val="00BF3290"/>
    <w:rsid w:val="00BF3484"/>
    <w:rsid w:val="00BF4539"/>
    <w:rsid w:val="00BF468D"/>
    <w:rsid w:val="00BF4754"/>
    <w:rsid w:val="00BF4F72"/>
    <w:rsid w:val="00BF537C"/>
    <w:rsid w:val="00BF5A48"/>
    <w:rsid w:val="00BF61B7"/>
    <w:rsid w:val="00BF6FAB"/>
    <w:rsid w:val="00BF7150"/>
    <w:rsid w:val="00BF7D45"/>
    <w:rsid w:val="00C00118"/>
    <w:rsid w:val="00C003EE"/>
    <w:rsid w:val="00C008BC"/>
    <w:rsid w:val="00C016D1"/>
    <w:rsid w:val="00C025CB"/>
    <w:rsid w:val="00C02C49"/>
    <w:rsid w:val="00C03371"/>
    <w:rsid w:val="00C039C5"/>
    <w:rsid w:val="00C049D0"/>
    <w:rsid w:val="00C05065"/>
    <w:rsid w:val="00C05627"/>
    <w:rsid w:val="00C064CF"/>
    <w:rsid w:val="00C101D2"/>
    <w:rsid w:val="00C110DE"/>
    <w:rsid w:val="00C11ED1"/>
    <w:rsid w:val="00C126C0"/>
    <w:rsid w:val="00C129B9"/>
    <w:rsid w:val="00C13247"/>
    <w:rsid w:val="00C134CC"/>
    <w:rsid w:val="00C13DB4"/>
    <w:rsid w:val="00C1428B"/>
    <w:rsid w:val="00C14B7B"/>
    <w:rsid w:val="00C157C4"/>
    <w:rsid w:val="00C1594D"/>
    <w:rsid w:val="00C167A2"/>
    <w:rsid w:val="00C16B7B"/>
    <w:rsid w:val="00C16F1B"/>
    <w:rsid w:val="00C225BD"/>
    <w:rsid w:val="00C24745"/>
    <w:rsid w:val="00C25833"/>
    <w:rsid w:val="00C25991"/>
    <w:rsid w:val="00C259B4"/>
    <w:rsid w:val="00C261BF"/>
    <w:rsid w:val="00C27A6B"/>
    <w:rsid w:val="00C30792"/>
    <w:rsid w:val="00C30A47"/>
    <w:rsid w:val="00C31A32"/>
    <w:rsid w:val="00C31F70"/>
    <w:rsid w:val="00C32B56"/>
    <w:rsid w:val="00C32ECE"/>
    <w:rsid w:val="00C33FAF"/>
    <w:rsid w:val="00C346F6"/>
    <w:rsid w:val="00C34C97"/>
    <w:rsid w:val="00C34DEB"/>
    <w:rsid w:val="00C353FB"/>
    <w:rsid w:val="00C35B8A"/>
    <w:rsid w:val="00C35CEA"/>
    <w:rsid w:val="00C35DA2"/>
    <w:rsid w:val="00C35F2C"/>
    <w:rsid w:val="00C3653E"/>
    <w:rsid w:val="00C3656E"/>
    <w:rsid w:val="00C37108"/>
    <w:rsid w:val="00C37153"/>
    <w:rsid w:val="00C37782"/>
    <w:rsid w:val="00C37D16"/>
    <w:rsid w:val="00C4087E"/>
    <w:rsid w:val="00C40A3C"/>
    <w:rsid w:val="00C427C8"/>
    <w:rsid w:val="00C42A54"/>
    <w:rsid w:val="00C42DB9"/>
    <w:rsid w:val="00C42E96"/>
    <w:rsid w:val="00C443F1"/>
    <w:rsid w:val="00C444F2"/>
    <w:rsid w:val="00C447C1"/>
    <w:rsid w:val="00C447D4"/>
    <w:rsid w:val="00C44922"/>
    <w:rsid w:val="00C45AD1"/>
    <w:rsid w:val="00C45EB5"/>
    <w:rsid w:val="00C46696"/>
    <w:rsid w:val="00C478E8"/>
    <w:rsid w:val="00C47F25"/>
    <w:rsid w:val="00C5059B"/>
    <w:rsid w:val="00C50A5E"/>
    <w:rsid w:val="00C51095"/>
    <w:rsid w:val="00C52828"/>
    <w:rsid w:val="00C52AC4"/>
    <w:rsid w:val="00C52AF6"/>
    <w:rsid w:val="00C533C4"/>
    <w:rsid w:val="00C53943"/>
    <w:rsid w:val="00C546FD"/>
    <w:rsid w:val="00C551DB"/>
    <w:rsid w:val="00C55A06"/>
    <w:rsid w:val="00C55CA8"/>
    <w:rsid w:val="00C56171"/>
    <w:rsid w:val="00C56BDC"/>
    <w:rsid w:val="00C579F6"/>
    <w:rsid w:val="00C57B2B"/>
    <w:rsid w:val="00C60437"/>
    <w:rsid w:val="00C60919"/>
    <w:rsid w:val="00C60D1B"/>
    <w:rsid w:val="00C617AB"/>
    <w:rsid w:val="00C6284B"/>
    <w:rsid w:val="00C632E3"/>
    <w:rsid w:val="00C63439"/>
    <w:rsid w:val="00C63E7F"/>
    <w:rsid w:val="00C649DD"/>
    <w:rsid w:val="00C6621C"/>
    <w:rsid w:val="00C678DA"/>
    <w:rsid w:val="00C70009"/>
    <w:rsid w:val="00C71B71"/>
    <w:rsid w:val="00C722A1"/>
    <w:rsid w:val="00C736CE"/>
    <w:rsid w:val="00C7414F"/>
    <w:rsid w:val="00C746F7"/>
    <w:rsid w:val="00C75148"/>
    <w:rsid w:val="00C75432"/>
    <w:rsid w:val="00C7572B"/>
    <w:rsid w:val="00C761E1"/>
    <w:rsid w:val="00C76D7D"/>
    <w:rsid w:val="00C777F4"/>
    <w:rsid w:val="00C80373"/>
    <w:rsid w:val="00C80A32"/>
    <w:rsid w:val="00C812AC"/>
    <w:rsid w:val="00C81CC5"/>
    <w:rsid w:val="00C82C6E"/>
    <w:rsid w:val="00C836DE"/>
    <w:rsid w:val="00C83DF0"/>
    <w:rsid w:val="00C83F8A"/>
    <w:rsid w:val="00C83FD4"/>
    <w:rsid w:val="00C84FD4"/>
    <w:rsid w:val="00C85856"/>
    <w:rsid w:val="00C877D6"/>
    <w:rsid w:val="00C87F9E"/>
    <w:rsid w:val="00C90F98"/>
    <w:rsid w:val="00C91DD6"/>
    <w:rsid w:val="00C92012"/>
    <w:rsid w:val="00C92163"/>
    <w:rsid w:val="00C92363"/>
    <w:rsid w:val="00C92B6A"/>
    <w:rsid w:val="00C92F32"/>
    <w:rsid w:val="00C93B1E"/>
    <w:rsid w:val="00C93F0A"/>
    <w:rsid w:val="00C9475B"/>
    <w:rsid w:val="00C95529"/>
    <w:rsid w:val="00C956B1"/>
    <w:rsid w:val="00C961EE"/>
    <w:rsid w:val="00C96547"/>
    <w:rsid w:val="00C96A9D"/>
    <w:rsid w:val="00C96B38"/>
    <w:rsid w:val="00C96D09"/>
    <w:rsid w:val="00C96D42"/>
    <w:rsid w:val="00C974A1"/>
    <w:rsid w:val="00C97897"/>
    <w:rsid w:val="00CA0B5A"/>
    <w:rsid w:val="00CA27BB"/>
    <w:rsid w:val="00CA3281"/>
    <w:rsid w:val="00CA3339"/>
    <w:rsid w:val="00CA40FC"/>
    <w:rsid w:val="00CA434C"/>
    <w:rsid w:val="00CA4A19"/>
    <w:rsid w:val="00CA4BE4"/>
    <w:rsid w:val="00CA5A49"/>
    <w:rsid w:val="00CA5D5B"/>
    <w:rsid w:val="00CA667C"/>
    <w:rsid w:val="00CA7015"/>
    <w:rsid w:val="00CA7F19"/>
    <w:rsid w:val="00CA7FB0"/>
    <w:rsid w:val="00CB01AD"/>
    <w:rsid w:val="00CB01AF"/>
    <w:rsid w:val="00CB14EC"/>
    <w:rsid w:val="00CB1527"/>
    <w:rsid w:val="00CB1A97"/>
    <w:rsid w:val="00CB3967"/>
    <w:rsid w:val="00CB3DB1"/>
    <w:rsid w:val="00CB4973"/>
    <w:rsid w:val="00CB4B4D"/>
    <w:rsid w:val="00CB518B"/>
    <w:rsid w:val="00CB5B49"/>
    <w:rsid w:val="00CB7B5D"/>
    <w:rsid w:val="00CC0654"/>
    <w:rsid w:val="00CC07D1"/>
    <w:rsid w:val="00CC1CF6"/>
    <w:rsid w:val="00CC23B6"/>
    <w:rsid w:val="00CC29BC"/>
    <w:rsid w:val="00CC2AF6"/>
    <w:rsid w:val="00CC3EAA"/>
    <w:rsid w:val="00CC5AA1"/>
    <w:rsid w:val="00CC62E8"/>
    <w:rsid w:val="00CC68B1"/>
    <w:rsid w:val="00CC7D89"/>
    <w:rsid w:val="00CC7E64"/>
    <w:rsid w:val="00CD0391"/>
    <w:rsid w:val="00CD087F"/>
    <w:rsid w:val="00CD24B7"/>
    <w:rsid w:val="00CD34A5"/>
    <w:rsid w:val="00CD3998"/>
    <w:rsid w:val="00CD3D80"/>
    <w:rsid w:val="00CD46AD"/>
    <w:rsid w:val="00CD5447"/>
    <w:rsid w:val="00CD59BE"/>
    <w:rsid w:val="00CD665E"/>
    <w:rsid w:val="00CD7366"/>
    <w:rsid w:val="00CE0461"/>
    <w:rsid w:val="00CE067C"/>
    <w:rsid w:val="00CE068B"/>
    <w:rsid w:val="00CE068E"/>
    <w:rsid w:val="00CE07F3"/>
    <w:rsid w:val="00CE091E"/>
    <w:rsid w:val="00CE0BA6"/>
    <w:rsid w:val="00CE1CCC"/>
    <w:rsid w:val="00CE2DA0"/>
    <w:rsid w:val="00CE3B23"/>
    <w:rsid w:val="00CE45C2"/>
    <w:rsid w:val="00CE4854"/>
    <w:rsid w:val="00CE522B"/>
    <w:rsid w:val="00CE523C"/>
    <w:rsid w:val="00CE5711"/>
    <w:rsid w:val="00CE731C"/>
    <w:rsid w:val="00CE7FCF"/>
    <w:rsid w:val="00CF00AB"/>
    <w:rsid w:val="00CF010A"/>
    <w:rsid w:val="00CF013D"/>
    <w:rsid w:val="00CF0658"/>
    <w:rsid w:val="00CF0CB3"/>
    <w:rsid w:val="00CF0D6D"/>
    <w:rsid w:val="00CF0DA6"/>
    <w:rsid w:val="00CF0EEC"/>
    <w:rsid w:val="00CF13A3"/>
    <w:rsid w:val="00CF14B3"/>
    <w:rsid w:val="00CF2968"/>
    <w:rsid w:val="00CF2FAB"/>
    <w:rsid w:val="00CF30EB"/>
    <w:rsid w:val="00CF32FA"/>
    <w:rsid w:val="00CF3E30"/>
    <w:rsid w:val="00CF3FFE"/>
    <w:rsid w:val="00CF404B"/>
    <w:rsid w:val="00CF408F"/>
    <w:rsid w:val="00CF4350"/>
    <w:rsid w:val="00CF4915"/>
    <w:rsid w:val="00CF49E9"/>
    <w:rsid w:val="00CF4A72"/>
    <w:rsid w:val="00CF4CF7"/>
    <w:rsid w:val="00CF530A"/>
    <w:rsid w:val="00CF5717"/>
    <w:rsid w:val="00CF5BFB"/>
    <w:rsid w:val="00CF7E72"/>
    <w:rsid w:val="00D00402"/>
    <w:rsid w:val="00D00A06"/>
    <w:rsid w:val="00D0109C"/>
    <w:rsid w:val="00D017E5"/>
    <w:rsid w:val="00D01839"/>
    <w:rsid w:val="00D0248B"/>
    <w:rsid w:val="00D02D3C"/>
    <w:rsid w:val="00D03861"/>
    <w:rsid w:val="00D03AA0"/>
    <w:rsid w:val="00D04042"/>
    <w:rsid w:val="00D0406A"/>
    <w:rsid w:val="00D05D84"/>
    <w:rsid w:val="00D06554"/>
    <w:rsid w:val="00D1253C"/>
    <w:rsid w:val="00D12CC4"/>
    <w:rsid w:val="00D131F4"/>
    <w:rsid w:val="00D137B4"/>
    <w:rsid w:val="00D13AAD"/>
    <w:rsid w:val="00D13BD6"/>
    <w:rsid w:val="00D14721"/>
    <w:rsid w:val="00D15852"/>
    <w:rsid w:val="00D16F1A"/>
    <w:rsid w:val="00D17B69"/>
    <w:rsid w:val="00D17FA8"/>
    <w:rsid w:val="00D20277"/>
    <w:rsid w:val="00D209F9"/>
    <w:rsid w:val="00D20FD0"/>
    <w:rsid w:val="00D2101A"/>
    <w:rsid w:val="00D21263"/>
    <w:rsid w:val="00D22622"/>
    <w:rsid w:val="00D226CC"/>
    <w:rsid w:val="00D2353D"/>
    <w:rsid w:val="00D235FA"/>
    <w:rsid w:val="00D25C02"/>
    <w:rsid w:val="00D265D5"/>
    <w:rsid w:val="00D26DF5"/>
    <w:rsid w:val="00D274E4"/>
    <w:rsid w:val="00D27F9B"/>
    <w:rsid w:val="00D30BC0"/>
    <w:rsid w:val="00D318A4"/>
    <w:rsid w:val="00D3191E"/>
    <w:rsid w:val="00D31BB8"/>
    <w:rsid w:val="00D3212F"/>
    <w:rsid w:val="00D331F1"/>
    <w:rsid w:val="00D3346E"/>
    <w:rsid w:val="00D34253"/>
    <w:rsid w:val="00D3538D"/>
    <w:rsid w:val="00D3673C"/>
    <w:rsid w:val="00D37F59"/>
    <w:rsid w:val="00D4047B"/>
    <w:rsid w:val="00D41E53"/>
    <w:rsid w:val="00D41EFE"/>
    <w:rsid w:val="00D436DD"/>
    <w:rsid w:val="00D44DE5"/>
    <w:rsid w:val="00D45055"/>
    <w:rsid w:val="00D4741D"/>
    <w:rsid w:val="00D47C98"/>
    <w:rsid w:val="00D47EED"/>
    <w:rsid w:val="00D500B6"/>
    <w:rsid w:val="00D506B4"/>
    <w:rsid w:val="00D50EA9"/>
    <w:rsid w:val="00D52233"/>
    <w:rsid w:val="00D535CA"/>
    <w:rsid w:val="00D53742"/>
    <w:rsid w:val="00D547D2"/>
    <w:rsid w:val="00D5485C"/>
    <w:rsid w:val="00D548AB"/>
    <w:rsid w:val="00D57638"/>
    <w:rsid w:val="00D5792D"/>
    <w:rsid w:val="00D579EB"/>
    <w:rsid w:val="00D57C99"/>
    <w:rsid w:val="00D60A14"/>
    <w:rsid w:val="00D60DC6"/>
    <w:rsid w:val="00D60E70"/>
    <w:rsid w:val="00D6347B"/>
    <w:rsid w:val="00D64109"/>
    <w:rsid w:val="00D644C6"/>
    <w:rsid w:val="00D64518"/>
    <w:rsid w:val="00D6556E"/>
    <w:rsid w:val="00D672DD"/>
    <w:rsid w:val="00D677F0"/>
    <w:rsid w:val="00D67AFB"/>
    <w:rsid w:val="00D700FB"/>
    <w:rsid w:val="00D712BC"/>
    <w:rsid w:val="00D7168B"/>
    <w:rsid w:val="00D716CD"/>
    <w:rsid w:val="00D71992"/>
    <w:rsid w:val="00D719A9"/>
    <w:rsid w:val="00D71B22"/>
    <w:rsid w:val="00D72379"/>
    <w:rsid w:val="00D723CE"/>
    <w:rsid w:val="00D729B2"/>
    <w:rsid w:val="00D74066"/>
    <w:rsid w:val="00D7433B"/>
    <w:rsid w:val="00D763AA"/>
    <w:rsid w:val="00D775BD"/>
    <w:rsid w:val="00D819A0"/>
    <w:rsid w:val="00D81D88"/>
    <w:rsid w:val="00D821BF"/>
    <w:rsid w:val="00D84FDC"/>
    <w:rsid w:val="00D85EC3"/>
    <w:rsid w:val="00D87B09"/>
    <w:rsid w:val="00D906D0"/>
    <w:rsid w:val="00D90D35"/>
    <w:rsid w:val="00D91BF7"/>
    <w:rsid w:val="00D922C3"/>
    <w:rsid w:val="00D92377"/>
    <w:rsid w:val="00D924C7"/>
    <w:rsid w:val="00D9250A"/>
    <w:rsid w:val="00D92A09"/>
    <w:rsid w:val="00D932B2"/>
    <w:rsid w:val="00D933AF"/>
    <w:rsid w:val="00D93BB5"/>
    <w:rsid w:val="00D93BBC"/>
    <w:rsid w:val="00D942AE"/>
    <w:rsid w:val="00D947C7"/>
    <w:rsid w:val="00D94CDC"/>
    <w:rsid w:val="00D94F44"/>
    <w:rsid w:val="00D95ACA"/>
    <w:rsid w:val="00D9654E"/>
    <w:rsid w:val="00D965AE"/>
    <w:rsid w:val="00D97E6F"/>
    <w:rsid w:val="00DA1428"/>
    <w:rsid w:val="00DA2366"/>
    <w:rsid w:val="00DA2B5F"/>
    <w:rsid w:val="00DA2FD9"/>
    <w:rsid w:val="00DA48B3"/>
    <w:rsid w:val="00DA495B"/>
    <w:rsid w:val="00DA55AD"/>
    <w:rsid w:val="00DA6278"/>
    <w:rsid w:val="00DA62F8"/>
    <w:rsid w:val="00DA6CFC"/>
    <w:rsid w:val="00DB060A"/>
    <w:rsid w:val="00DB1AC0"/>
    <w:rsid w:val="00DB2A97"/>
    <w:rsid w:val="00DB2D09"/>
    <w:rsid w:val="00DB3150"/>
    <w:rsid w:val="00DB339F"/>
    <w:rsid w:val="00DB3EEC"/>
    <w:rsid w:val="00DB48C0"/>
    <w:rsid w:val="00DB6DFC"/>
    <w:rsid w:val="00DB73EC"/>
    <w:rsid w:val="00DB7ED5"/>
    <w:rsid w:val="00DC063E"/>
    <w:rsid w:val="00DC0B1E"/>
    <w:rsid w:val="00DC19D3"/>
    <w:rsid w:val="00DC236D"/>
    <w:rsid w:val="00DC2DD7"/>
    <w:rsid w:val="00DC310C"/>
    <w:rsid w:val="00DC3606"/>
    <w:rsid w:val="00DC39A0"/>
    <w:rsid w:val="00DC39F0"/>
    <w:rsid w:val="00DC3A88"/>
    <w:rsid w:val="00DC3E11"/>
    <w:rsid w:val="00DC45C1"/>
    <w:rsid w:val="00DC55D1"/>
    <w:rsid w:val="00DC5606"/>
    <w:rsid w:val="00DC5EA7"/>
    <w:rsid w:val="00DC66BD"/>
    <w:rsid w:val="00DD0C51"/>
    <w:rsid w:val="00DD0F1E"/>
    <w:rsid w:val="00DD1CA2"/>
    <w:rsid w:val="00DD2158"/>
    <w:rsid w:val="00DD2677"/>
    <w:rsid w:val="00DD2924"/>
    <w:rsid w:val="00DD2DC3"/>
    <w:rsid w:val="00DD3B95"/>
    <w:rsid w:val="00DD3F39"/>
    <w:rsid w:val="00DD41DE"/>
    <w:rsid w:val="00DD4293"/>
    <w:rsid w:val="00DD523B"/>
    <w:rsid w:val="00DD56A3"/>
    <w:rsid w:val="00DD5B0A"/>
    <w:rsid w:val="00DD5F97"/>
    <w:rsid w:val="00DD603F"/>
    <w:rsid w:val="00DD6BD2"/>
    <w:rsid w:val="00DD7E20"/>
    <w:rsid w:val="00DE0788"/>
    <w:rsid w:val="00DE16B9"/>
    <w:rsid w:val="00DE27BF"/>
    <w:rsid w:val="00DE2C56"/>
    <w:rsid w:val="00DE337D"/>
    <w:rsid w:val="00DE3537"/>
    <w:rsid w:val="00DE3A5A"/>
    <w:rsid w:val="00DE608E"/>
    <w:rsid w:val="00DE6A17"/>
    <w:rsid w:val="00DE7C1B"/>
    <w:rsid w:val="00DF07C5"/>
    <w:rsid w:val="00DF09B8"/>
    <w:rsid w:val="00DF0D34"/>
    <w:rsid w:val="00DF0FAF"/>
    <w:rsid w:val="00DF143A"/>
    <w:rsid w:val="00DF1701"/>
    <w:rsid w:val="00DF186F"/>
    <w:rsid w:val="00DF19D6"/>
    <w:rsid w:val="00DF2941"/>
    <w:rsid w:val="00DF3845"/>
    <w:rsid w:val="00DF53C7"/>
    <w:rsid w:val="00DF54B1"/>
    <w:rsid w:val="00DF5A04"/>
    <w:rsid w:val="00DF75DF"/>
    <w:rsid w:val="00DF762A"/>
    <w:rsid w:val="00DF78B5"/>
    <w:rsid w:val="00E01C86"/>
    <w:rsid w:val="00E01E90"/>
    <w:rsid w:val="00E02AF6"/>
    <w:rsid w:val="00E0363A"/>
    <w:rsid w:val="00E0366B"/>
    <w:rsid w:val="00E03795"/>
    <w:rsid w:val="00E03FED"/>
    <w:rsid w:val="00E04150"/>
    <w:rsid w:val="00E042F2"/>
    <w:rsid w:val="00E0474A"/>
    <w:rsid w:val="00E04C48"/>
    <w:rsid w:val="00E06218"/>
    <w:rsid w:val="00E062D3"/>
    <w:rsid w:val="00E0652D"/>
    <w:rsid w:val="00E06BB6"/>
    <w:rsid w:val="00E06D60"/>
    <w:rsid w:val="00E06E63"/>
    <w:rsid w:val="00E071D9"/>
    <w:rsid w:val="00E0789E"/>
    <w:rsid w:val="00E103F5"/>
    <w:rsid w:val="00E104AA"/>
    <w:rsid w:val="00E104B0"/>
    <w:rsid w:val="00E105D3"/>
    <w:rsid w:val="00E11948"/>
    <w:rsid w:val="00E11C69"/>
    <w:rsid w:val="00E11DF5"/>
    <w:rsid w:val="00E138E9"/>
    <w:rsid w:val="00E138FB"/>
    <w:rsid w:val="00E145F0"/>
    <w:rsid w:val="00E1472C"/>
    <w:rsid w:val="00E14B8D"/>
    <w:rsid w:val="00E15532"/>
    <w:rsid w:val="00E157AE"/>
    <w:rsid w:val="00E15DA5"/>
    <w:rsid w:val="00E15FE9"/>
    <w:rsid w:val="00E164B7"/>
    <w:rsid w:val="00E16AB2"/>
    <w:rsid w:val="00E1716E"/>
    <w:rsid w:val="00E171E1"/>
    <w:rsid w:val="00E17710"/>
    <w:rsid w:val="00E2009A"/>
    <w:rsid w:val="00E21104"/>
    <w:rsid w:val="00E213FD"/>
    <w:rsid w:val="00E2154A"/>
    <w:rsid w:val="00E21941"/>
    <w:rsid w:val="00E22619"/>
    <w:rsid w:val="00E2271E"/>
    <w:rsid w:val="00E22807"/>
    <w:rsid w:val="00E2333C"/>
    <w:rsid w:val="00E233F9"/>
    <w:rsid w:val="00E237AD"/>
    <w:rsid w:val="00E2448C"/>
    <w:rsid w:val="00E24D8E"/>
    <w:rsid w:val="00E24E0B"/>
    <w:rsid w:val="00E26696"/>
    <w:rsid w:val="00E27C80"/>
    <w:rsid w:val="00E27F04"/>
    <w:rsid w:val="00E303BE"/>
    <w:rsid w:val="00E30D56"/>
    <w:rsid w:val="00E3102C"/>
    <w:rsid w:val="00E311C1"/>
    <w:rsid w:val="00E31705"/>
    <w:rsid w:val="00E32048"/>
    <w:rsid w:val="00E33CA9"/>
    <w:rsid w:val="00E3465B"/>
    <w:rsid w:val="00E34F86"/>
    <w:rsid w:val="00E3551B"/>
    <w:rsid w:val="00E3598D"/>
    <w:rsid w:val="00E361F2"/>
    <w:rsid w:val="00E36E71"/>
    <w:rsid w:val="00E3733C"/>
    <w:rsid w:val="00E40635"/>
    <w:rsid w:val="00E41041"/>
    <w:rsid w:val="00E41C73"/>
    <w:rsid w:val="00E42911"/>
    <w:rsid w:val="00E43022"/>
    <w:rsid w:val="00E4369D"/>
    <w:rsid w:val="00E441E6"/>
    <w:rsid w:val="00E44A3D"/>
    <w:rsid w:val="00E44B7C"/>
    <w:rsid w:val="00E44DC8"/>
    <w:rsid w:val="00E44FCD"/>
    <w:rsid w:val="00E46726"/>
    <w:rsid w:val="00E46E7C"/>
    <w:rsid w:val="00E47801"/>
    <w:rsid w:val="00E47892"/>
    <w:rsid w:val="00E513E6"/>
    <w:rsid w:val="00E51400"/>
    <w:rsid w:val="00E52092"/>
    <w:rsid w:val="00E5259D"/>
    <w:rsid w:val="00E52A08"/>
    <w:rsid w:val="00E531B6"/>
    <w:rsid w:val="00E53B57"/>
    <w:rsid w:val="00E54805"/>
    <w:rsid w:val="00E54988"/>
    <w:rsid w:val="00E549A5"/>
    <w:rsid w:val="00E54B02"/>
    <w:rsid w:val="00E56615"/>
    <w:rsid w:val="00E56B30"/>
    <w:rsid w:val="00E610D4"/>
    <w:rsid w:val="00E6135B"/>
    <w:rsid w:val="00E61406"/>
    <w:rsid w:val="00E616B7"/>
    <w:rsid w:val="00E6221E"/>
    <w:rsid w:val="00E6271B"/>
    <w:rsid w:val="00E6276B"/>
    <w:rsid w:val="00E646E4"/>
    <w:rsid w:val="00E64A8A"/>
    <w:rsid w:val="00E64D9E"/>
    <w:rsid w:val="00E66D53"/>
    <w:rsid w:val="00E673F2"/>
    <w:rsid w:val="00E67407"/>
    <w:rsid w:val="00E67956"/>
    <w:rsid w:val="00E71147"/>
    <w:rsid w:val="00E714F8"/>
    <w:rsid w:val="00E736D2"/>
    <w:rsid w:val="00E739FA"/>
    <w:rsid w:val="00E74FE8"/>
    <w:rsid w:val="00E75880"/>
    <w:rsid w:val="00E75E9F"/>
    <w:rsid w:val="00E768BD"/>
    <w:rsid w:val="00E771F9"/>
    <w:rsid w:val="00E77371"/>
    <w:rsid w:val="00E811D9"/>
    <w:rsid w:val="00E81A69"/>
    <w:rsid w:val="00E81BBC"/>
    <w:rsid w:val="00E81F31"/>
    <w:rsid w:val="00E82C22"/>
    <w:rsid w:val="00E83256"/>
    <w:rsid w:val="00E83EF9"/>
    <w:rsid w:val="00E86082"/>
    <w:rsid w:val="00E87922"/>
    <w:rsid w:val="00E902CF"/>
    <w:rsid w:val="00E9097A"/>
    <w:rsid w:val="00E910EC"/>
    <w:rsid w:val="00E91383"/>
    <w:rsid w:val="00E91575"/>
    <w:rsid w:val="00E92059"/>
    <w:rsid w:val="00E923DC"/>
    <w:rsid w:val="00E92982"/>
    <w:rsid w:val="00E93E6D"/>
    <w:rsid w:val="00E94925"/>
    <w:rsid w:val="00E94C31"/>
    <w:rsid w:val="00E9502F"/>
    <w:rsid w:val="00E950DA"/>
    <w:rsid w:val="00E95D53"/>
    <w:rsid w:val="00E96215"/>
    <w:rsid w:val="00E9631B"/>
    <w:rsid w:val="00E97A7A"/>
    <w:rsid w:val="00EA04E1"/>
    <w:rsid w:val="00EA23DD"/>
    <w:rsid w:val="00EA25EA"/>
    <w:rsid w:val="00EA26E1"/>
    <w:rsid w:val="00EA36F0"/>
    <w:rsid w:val="00EA38D2"/>
    <w:rsid w:val="00EA5265"/>
    <w:rsid w:val="00EA651E"/>
    <w:rsid w:val="00EB0EDB"/>
    <w:rsid w:val="00EB0F50"/>
    <w:rsid w:val="00EB10E0"/>
    <w:rsid w:val="00EB1224"/>
    <w:rsid w:val="00EB1327"/>
    <w:rsid w:val="00EB13B2"/>
    <w:rsid w:val="00EB184A"/>
    <w:rsid w:val="00EB30FC"/>
    <w:rsid w:val="00EB3A85"/>
    <w:rsid w:val="00EB5027"/>
    <w:rsid w:val="00EB52DC"/>
    <w:rsid w:val="00EB5C5F"/>
    <w:rsid w:val="00EB6102"/>
    <w:rsid w:val="00EB6439"/>
    <w:rsid w:val="00EB7ADE"/>
    <w:rsid w:val="00EC22FD"/>
    <w:rsid w:val="00EC25EB"/>
    <w:rsid w:val="00EC3BFE"/>
    <w:rsid w:val="00EC4B06"/>
    <w:rsid w:val="00EC4E03"/>
    <w:rsid w:val="00EC5137"/>
    <w:rsid w:val="00EC5C5D"/>
    <w:rsid w:val="00EC5E06"/>
    <w:rsid w:val="00EC624B"/>
    <w:rsid w:val="00EC706E"/>
    <w:rsid w:val="00EC7329"/>
    <w:rsid w:val="00EC7348"/>
    <w:rsid w:val="00ED1962"/>
    <w:rsid w:val="00ED3012"/>
    <w:rsid w:val="00ED33DA"/>
    <w:rsid w:val="00ED422F"/>
    <w:rsid w:val="00ED4C52"/>
    <w:rsid w:val="00ED521F"/>
    <w:rsid w:val="00ED561B"/>
    <w:rsid w:val="00ED5AA6"/>
    <w:rsid w:val="00ED639D"/>
    <w:rsid w:val="00ED7221"/>
    <w:rsid w:val="00ED7E8D"/>
    <w:rsid w:val="00ED7F63"/>
    <w:rsid w:val="00EE08C8"/>
    <w:rsid w:val="00EE2C43"/>
    <w:rsid w:val="00EE2DD5"/>
    <w:rsid w:val="00EE41E2"/>
    <w:rsid w:val="00EE4792"/>
    <w:rsid w:val="00EE4E70"/>
    <w:rsid w:val="00EE5451"/>
    <w:rsid w:val="00EE5518"/>
    <w:rsid w:val="00EE55CC"/>
    <w:rsid w:val="00EE5AF9"/>
    <w:rsid w:val="00EE65F9"/>
    <w:rsid w:val="00EE7087"/>
    <w:rsid w:val="00EE7AE7"/>
    <w:rsid w:val="00EE7AE8"/>
    <w:rsid w:val="00EE7B3D"/>
    <w:rsid w:val="00EF0370"/>
    <w:rsid w:val="00EF09D5"/>
    <w:rsid w:val="00EF1F62"/>
    <w:rsid w:val="00EF226D"/>
    <w:rsid w:val="00EF24CC"/>
    <w:rsid w:val="00EF27CB"/>
    <w:rsid w:val="00EF2AF3"/>
    <w:rsid w:val="00EF3804"/>
    <w:rsid w:val="00EF4618"/>
    <w:rsid w:val="00EF571C"/>
    <w:rsid w:val="00EF72B8"/>
    <w:rsid w:val="00EF73EC"/>
    <w:rsid w:val="00EF7A76"/>
    <w:rsid w:val="00EF7BA1"/>
    <w:rsid w:val="00EF7E5B"/>
    <w:rsid w:val="00F02B78"/>
    <w:rsid w:val="00F03509"/>
    <w:rsid w:val="00F03D75"/>
    <w:rsid w:val="00F0435D"/>
    <w:rsid w:val="00F04580"/>
    <w:rsid w:val="00F04B4F"/>
    <w:rsid w:val="00F04CEA"/>
    <w:rsid w:val="00F061C6"/>
    <w:rsid w:val="00F06712"/>
    <w:rsid w:val="00F06C3D"/>
    <w:rsid w:val="00F07429"/>
    <w:rsid w:val="00F07548"/>
    <w:rsid w:val="00F1112E"/>
    <w:rsid w:val="00F116B4"/>
    <w:rsid w:val="00F122CC"/>
    <w:rsid w:val="00F12391"/>
    <w:rsid w:val="00F13263"/>
    <w:rsid w:val="00F1425C"/>
    <w:rsid w:val="00F14284"/>
    <w:rsid w:val="00F14479"/>
    <w:rsid w:val="00F15BED"/>
    <w:rsid w:val="00F1606B"/>
    <w:rsid w:val="00F161C9"/>
    <w:rsid w:val="00F17762"/>
    <w:rsid w:val="00F177F7"/>
    <w:rsid w:val="00F2024D"/>
    <w:rsid w:val="00F208E2"/>
    <w:rsid w:val="00F20DC3"/>
    <w:rsid w:val="00F20DD7"/>
    <w:rsid w:val="00F21A64"/>
    <w:rsid w:val="00F22A05"/>
    <w:rsid w:val="00F22B49"/>
    <w:rsid w:val="00F235F5"/>
    <w:rsid w:val="00F247A2"/>
    <w:rsid w:val="00F24BE4"/>
    <w:rsid w:val="00F2618D"/>
    <w:rsid w:val="00F264CB"/>
    <w:rsid w:val="00F26826"/>
    <w:rsid w:val="00F30096"/>
    <w:rsid w:val="00F30352"/>
    <w:rsid w:val="00F30B9B"/>
    <w:rsid w:val="00F30CD9"/>
    <w:rsid w:val="00F30DA3"/>
    <w:rsid w:val="00F31039"/>
    <w:rsid w:val="00F316C0"/>
    <w:rsid w:val="00F31D52"/>
    <w:rsid w:val="00F33374"/>
    <w:rsid w:val="00F3393B"/>
    <w:rsid w:val="00F35B46"/>
    <w:rsid w:val="00F36E4E"/>
    <w:rsid w:val="00F3701B"/>
    <w:rsid w:val="00F37C4E"/>
    <w:rsid w:val="00F37C8E"/>
    <w:rsid w:val="00F4019E"/>
    <w:rsid w:val="00F41116"/>
    <w:rsid w:val="00F41BDA"/>
    <w:rsid w:val="00F41CF5"/>
    <w:rsid w:val="00F42620"/>
    <w:rsid w:val="00F426EB"/>
    <w:rsid w:val="00F43ADD"/>
    <w:rsid w:val="00F43D55"/>
    <w:rsid w:val="00F440F9"/>
    <w:rsid w:val="00F45E45"/>
    <w:rsid w:val="00F469E0"/>
    <w:rsid w:val="00F4790F"/>
    <w:rsid w:val="00F5005B"/>
    <w:rsid w:val="00F50443"/>
    <w:rsid w:val="00F50810"/>
    <w:rsid w:val="00F50872"/>
    <w:rsid w:val="00F508C2"/>
    <w:rsid w:val="00F50B0D"/>
    <w:rsid w:val="00F50B80"/>
    <w:rsid w:val="00F51AF0"/>
    <w:rsid w:val="00F525BA"/>
    <w:rsid w:val="00F539A4"/>
    <w:rsid w:val="00F53EEE"/>
    <w:rsid w:val="00F5455D"/>
    <w:rsid w:val="00F550E1"/>
    <w:rsid w:val="00F55470"/>
    <w:rsid w:val="00F55A3F"/>
    <w:rsid w:val="00F55C72"/>
    <w:rsid w:val="00F565AA"/>
    <w:rsid w:val="00F56926"/>
    <w:rsid w:val="00F56E3F"/>
    <w:rsid w:val="00F57749"/>
    <w:rsid w:val="00F57CFE"/>
    <w:rsid w:val="00F604E8"/>
    <w:rsid w:val="00F610B6"/>
    <w:rsid w:val="00F6176E"/>
    <w:rsid w:val="00F61856"/>
    <w:rsid w:val="00F6347D"/>
    <w:rsid w:val="00F64163"/>
    <w:rsid w:val="00F64990"/>
    <w:rsid w:val="00F65021"/>
    <w:rsid w:val="00F664A8"/>
    <w:rsid w:val="00F66DC5"/>
    <w:rsid w:val="00F67143"/>
    <w:rsid w:val="00F672B5"/>
    <w:rsid w:val="00F6731A"/>
    <w:rsid w:val="00F67C15"/>
    <w:rsid w:val="00F70726"/>
    <w:rsid w:val="00F70C37"/>
    <w:rsid w:val="00F70F06"/>
    <w:rsid w:val="00F70FD1"/>
    <w:rsid w:val="00F70FD5"/>
    <w:rsid w:val="00F7126E"/>
    <w:rsid w:val="00F71402"/>
    <w:rsid w:val="00F72C1C"/>
    <w:rsid w:val="00F7314F"/>
    <w:rsid w:val="00F73377"/>
    <w:rsid w:val="00F748F5"/>
    <w:rsid w:val="00F76604"/>
    <w:rsid w:val="00F77804"/>
    <w:rsid w:val="00F80167"/>
    <w:rsid w:val="00F80B6C"/>
    <w:rsid w:val="00F8145E"/>
    <w:rsid w:val="00F8155B"/>
    <w:rsid w:val="00F83103"/>
    <w:rsid w:val="00F84BE0"/>
    <w:rsid w:val="00F868C0"/>
    <w:rsid w:val="00F87A94"/>
    <w:rsid w:val="00F90208"/>
    <w:rsid w:val="00F905C4"/>
    <w:rsid w:val="00F91092"/>
    <w:rsid w:val="00F91D34"/>
    <w:rsid w:val="00F9223C"/>
    <w:rsid w:val="00F92DF2"/>
    <w:rsid w:val="00F9529D"/>
    <w:rsid w:val="00F958EB"/>
    <w:rsid w:val="00F95F70"/>
    <w:rsid w:val="00F9628F"/>
    <w:rsid w:val="00F9682A"/>
    <w:rsid w:val="00F969C8"/>
    <w:rsid w:val="00F978CF"/>
    <w:rsid w:val="00F97C73"/>
    <w:rsid w:val="00FA065F"/>
    <w:rsid w:val="00FA0ABC"/>
    <w:rsid w:val="00FA1F51"/>
    <w:rsid w:val="00FA2A41"/>
    <w:rsid w:val="00FA3227"/>
    <w:rsid w:val="00FA37E1"/>
    <w:rsid w:val="00FA4FC6"/>
    <w:rsid w:val="00FA59AD"/>
    <w:rsid w:val="00FA614C"/>
    <w:rsid w:val="00FA6323"/>
    <w:rsid w:val="00FA6641"/>
    <w:rsid w:val="00FA7A24"/>
    <w:rsid w:val="00FB04AA"/>
    <w:rsid w:val="00FB0B1A"/>
    <w:rsid w:val="00FB159D"/>
    <w:rsid w:val="00FB18F0"/>
    <w:rsid w:val="00FB21F6"/>
    <w:rsid w:val="00FB2994"/>
    <w:rsid w:val="00FB33F0"/>
    <w:rsid w:val="00FB38AB"/>
    <w:rsid w:val="00FB3908"/>
    <w:rsid w:val="00FB3FBF"/>
    <w:rsid w:val="00FB4440"/>
    <w:rsid w:val="00FB4DE2"/>
    <w:rsid w:val="00FB501E"/>
    <w:rsid w:val="00FB5BDE"/>
    <w:rsid w:val="00FB6221"/>
    <w:rsid w:val="00FB67D8"/>
    <w:rsid w:val="00FB73B6"/>
    <w:rsid w:val="00FB7478"/>
    <w:rsid w:val="00FC0556"/>
    <w:rsid w:val="00FC0DAA"/>
    <w:rsid w:val="00FC0F24"/>
    <w:rsid w:val="00FC11EF"/>
    <w:rsid w:val="00FC286D"/>
    <w:rsid w:val="00FC347A"/>
    <w:rsid w:val="00FC35C3"/>
    <w:rsid w:val="00FC36A2"/>
    <w:rsid w:val="00FC3933"/>
    <w:rsid w:val="00FC3D52"/>
    <w:rsid w:val="00FC4225"/>
    <w:rsid w:val="00FC5661"/>
    <w:rsid w:val="00FC6021"/>
    <w:rsid w:val="00FC60CF"/>
    <w:rsid w:val="00FC620F"/>
    <w:rsid w:val="00FC6FEF"/>
    <w:rsid w:val="00FC731F"/>
    <w:rsid w:val="00FC77BC"/>
    <w:rsid w:val="00FD131F"/>
    <w:rsid w:val="00FD1566"/>
    <w:rsid w:val="00FD19F3"/>
    <w:rsid w:val="00FD406E"/>
    <w:rsid w:val="00FD438F"/>
    <w:rsid w:val="00FD43DD"/>
    <w:rsid w:val="00FD4897"/>
    <w:rsid w:val="00FD48CE"/>
    <w:rsid w:val="00FD49FD"/>
    <w:rsid w:val="00FD4C47"/>
    <w:rsid w:val="00FD551C"/>
    <w:rsid w:val="00FD568A"/>
    <w:rsid w:val="00FD56FD"/>
    <w:rsid w:val="00FD5B6C"/>
    <w:rsid w:val="00FD5D20"/>
    <w:rsid w:val="00FD651C"/>
    <w:rsid w:val="00FD6822"/>
    <w:rsid w:val="00FE046D"/>
    <w:rsid w:val="00FE05B5"/>
    <w:rsid w:val="00FE1122"/>
    <w:rsid w:val="00FE157E"/>
    <w:rsid w:val="00FE2379"/>
    <w:rsid w:val="00FE25D8"/>
    <w:rsid w:val="00FE2928"/>
    <w:rsid w:val="00FE4244"/>
    <w:rsid w:val="00FE5395"/>
    <w:rsid w:val="00FE5AD6"/>
    <w:rsid w:val="00FE7848"/>
    <w:rsid w:val="00FF0F86"/>
    <w:rsid w:val="00FF1BB4"/>
    <w:rsid w:val="00FF1C66"/>
    <w:rsid w:val="00FF352B"/>
    <w:rsid w:val="00FF3835"/>
    <w:rsid w:val="00FF5614"/>
    <w:rsid w:val="00FF5628"/>
    <w:rsid w:val="00FF56A0"/>
    <w:rsid w:val="00FF5F35"/>
    <w:rsid w:val="00FF68D6"/>
    <w:rsid w:val="00FF6CA3"/>
    <w:rsid w:val="00FF701E"/>
    <w:rsid w:val="00FF7B9F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D6654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654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654"/>
    <w:pPr>
      <w:keepNext/>
      <w:shd w:val="clear" w:color="auto" w:fill="0000FF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654"/>
    <w:pPr>
      <w:keepNext/>
      <w:shd w:val="clear" w:color="auto" w:fill="0000FF"/>
      <w:spacing w:before="120"/>
      <w:ind w:left="142" w:right="424"/>
      <w:jc w:val="both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6654"/>
    <w:pPr>
      <w:keepNext/>
      <w:shd w:val="clear" w:color="auto" w:fill="0000FF"/>
      <w:spacing w:before="120"/>
      <w:ind w:right="-1"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6654"/>
    <w:pPr>
      <w:keepNext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6654"/>
    <w:pPr>
      <w:keepNext/>
      <w:spacing w:before="120"/>
      <w:jc w:val="both"/>
      <w:outlineLvl w:val="5"/>
    </w:pPr>
    <w:rPr>
      <w:rFonts w:ascii="Calibri" w:hAnsi="Calibri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D6654"/>
    <w:pPr>
      <w:keepNext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6654"/>
    <w:pPr>
      <w:keepNext/>
      <w:spacing w:before="120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D6654"/>
    <w:pPr>
      <w:keepNext/>
      <w:ind w:left="142" w:right="-1"/>
      <w:jc w:val="both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73E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573E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73E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573E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F573E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573E"/>
    <w:rPr>
      <w:rFonts w:ascii="Calibri" w:hAnsi="Calibri" w:cs="Times New Roman"/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F573E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F573E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F573E"/>
    <w:rPr>
      <w:rFonts w:ascii="Cambria" w:hAnsi="Cambria" w:cs="Times New Roman"/>
      <w:sz w:val="22"/>
      <w:lang w:eastAsia="en-US"/>
    </w:rPr>
  </w:style>
  <w:style w:type="character" w:styleId="Hyperlink">
    <w:name w:val="Hyperlink"/>
    <w:basedOn w:val="DefaultParagraphFont"/>
    <w:uiPriority w:val="99"/>
    <w:rsid w:val="007D66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D6654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7D6654"/>
    <w:pPr>
      <w:spacing w:before="120"/>
      <w:jc w:val="both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F573E"/>
    <w:rPr>
      <w:rFonts w:cs="Times New Roman"/>
      <w:sz w:val="16"/>
      <w:lang w:eastAsia="en-US"/>
    </w:rPr>
  </w:style>
  <w:style w:type="paragraph" w:styleId="BlockText">
    <w:name w:val="Block Text"/>
    <w:basedOn w:val="Normal"/>
    <w:uiPriority w:val="99"/>
    <w:rsid w:val="007D6654"/>
    <w:pPr>
      <w:spacing w:before="120"/>
      <w:ind w:left="4111" w:right="-284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D6654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573E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D6654"/>
    <w:pPr>
      <w:spacing w:before="120"/>
      <w:ind w:left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573E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D665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573E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D6654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7D6654"/>
    <w:pPr>
      <w:spacing w:before="120"/>
      <w:ind w:left="14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F573E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D6654"/>
    <w:pPr>
      <w:spacing w:before="120"/>
      <w:ind w:left="142"/>
      <w:jc w:val="both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F573E"/>
    <w:rPr>
      <w:rFonts w:cs="Times New Roman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5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73E"/>
    <w:rPr>
      <w:rFonts w:cs="Times New Roman"/>
      <w:sz w:val="2"/>
      <w:lang w:eastAsia="en-US"/>
    </w:rPr>
  </w:style>
  <w:style w:type="paragraph" w:styleId="BodyText2">
    <w:name w:val="Body Text 2"/>
    <w:basedOn w:val="Normal"/>
    <w:link w:val="BodyText2Char"/>
    <w:uiPriority w:val="99"/>
    <w:rsid w:val="007D6654"/>
    <w:pPr>
      <w:spacing w:before="120"/>
      <w:ind w:right="7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F573E"/>
    <w:rPr>
      <w:rFonts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7D66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EC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D6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573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D665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7D665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F573E"/>
    <w:rPr>
      <w:rFonts w:ascii="Courier New" w:hAnsi="Courier New" w:cs="Times New Roman"/>
      <w:lang w:eastAsia="en-US"/>
    </w:rPr>
  </w:style>
  <w:style w:type="paragraph" w:styleId="NormalWeb">
    <w:name w:val="Normal (Web)"/>
    <w:basedOn w:val="Normal"/>
    <w:uiPriority w:val="99"/>
    <w:semiHidden/>
    <w:rsid w:val="006A338B"/>
    <w:pPr>
      <w:spacing w:before="100" w:beforeAutospacing="1" w:after="100" w:afterAutospacing="1"/>
    </w:pPr>
    <w:rPr>
      <w:sz w:val="24"/>
      <w:szCs w:val="24"/>
      <w:lang w:eastAsia="fr-FR"/>
    </w:rPr>
  </w:style>
  <w:style w:type="table" w:styleId="TableGrid">
    <w:name w:val="Table Grid"/>
    <w:basedOn w:val="TableNormal"/>
    <w:uiPriority w:val="99"/>
    <w:rsid w:val="00E549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1005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1005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573E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00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573E"/>
    <w:rPr>
      <w:b/>
    </w:rPr>
  </w:style>
  <w:style w:type="paragraph" w:customStyle="1" w:styleId="titre">
    <w:name w:val="titre"/>
    <w:basedOn w:val="Normal"/>
    <w:uiPriority w:val="99"/>
    <w:rsid w:val="00FB7478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def">
    <w:name w:val="def"/>
    <w:basedOn w:val="Normal"/>
    <w:uiPriority w:val="99"/>
    <w:rsid w:val="00FB7478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haut">
    <w:name w:val="haut"/>
    <w:basedOn w:val="Normal"/>
    <w:uiPriority w:val="99"/>
    <w:rsid w:val="00FB7478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styleId="EndnoteText">
    <w:name w:val="endnote text"/>
    <w:basedOn w:val="Normal"/>
    <w:link w:val="EndnoteTextChar"/>
    <w:uiPriority w:val="99"/>
    <w:semiHidden/>
    <w:rsid w:val="0050012A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0012A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50012A"/>
    <w:rPr>
      <w:rFonts w:cs="Times New Roman"/>
      <w:vertAlign w:val="superscript"/>
    </w:rPr>
  </w:style>
  <w:style w:type="paragraph" w:customStyle="1" w:styleId="BodyText23">
    <w:name w:val="Body Text 23"/>
    <w:basedOn w:val="Normal"/>
    <w:uiPriority w:val="99"/>
    <w:rsid w:val="0054689A"/>
    <w:pPr>
      <w:jc w:val="both"/>
    </w:pPr>
    <w:rPr>
      <w:sz w:val="28"/>
      <w:szCs w:val="28"/>
    </w:rPr>
  </w:style>
  <w:style w:type="character" w:styleId="Emphasis">
    <w:name w:val="Emphasis"/>
    <w:basedOn w:val="DefaultParagraphFont"/>
    <w:uiPriority w:val="99"/>
    <w:qFormat/>
    <w:rsid w:val="00E062D3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752729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2619F7"/>
    <w:pPr>
      <w:ind w:left="-426"/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F573E"/>
    <w:rPr>
      <w:rFonts w:ascii="Cambria" w:hAnsi="Cambria" w:cs="Times New Roman"/>
      <w:b/>
      <w:kern w:val="28"/>
      <w:sz w:val="32"/>
      <w:lang w:eastAsia="en-US"/>
    </w:rPr>
  </w:style>
  <w:style w:type="paragraph" w:customStyle="1" w:styleId="BodyText31">
    <w:name w:val="Body Text 31"/>
    <w:basedOn w:val="Normal"/>
    <w:uiPriority w:val="99"/>
    <w:rsid w:val="000F2D1B"/>
    <w:rPr>
      <w:sz w:val="44"/>
      <w:szCs w:val="44"/>
    </w:rPr>
  </w:style>
  <w:style w:type="character" w:customStyle="1" w:styleId="romain1">
    <w:name w:val="romain1"/>
    <w:uiPriority w:val="99"/>
    <w:rsid w:val="00B25D1D"/>
    <w:rPr>
      <w:smallCaps/>
    </w:rPr>
  </w:style>
  <w:style w:type="character" w:customStyle="1" w:styleId="citecrochet1">
    <w:name w:val="cite_crochet1"/>
    <w:uiPriority w:val="99"/>
    <w:rsid w:val="007D4353"/>
    <w:rPr>
      <w:vanish/>
    </w:rPr>
  </w:style>
  <w:style w:type="character" w:customStyle="1" w:styleId="lang-he">
    <w:name w:val="lang-he"/>
    <w:uiPriority w:val="99"/>
    <w:rsid w:val="007D4353"/>
  </w:style>
  <w:style w:type="paragraph" w:customStyle="1" w:styleId="msolistparagraph0">
    <w:name w:val="msolistparagraph"/>
    <w:basedOn w:val="Normal"/>
    <w:uiPriority w:val="99"/>
    <w:rsid w:val="00E303BE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msolistparagraphcxsplast">
    <w:name w:val="msolistparagraphcxsplast"/>
    <w:basedOn w:val="Normal"/>
    <w:uiPriority w:val="99"/>
    <w:rsid w:val="00E303BE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rsid w:val="00FD1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F573E"/>
    <w:rPr>
      <w:rFonts w:ascii="Courier New" w:hAnsi="Courier New" w:cs="Times New Roman"/>
      <w:lang w:eastAsia="en-US"/>
    </w:rPr>
  </w:style>
  <w:style w:type="character" w:customStyle="1" w:styleId="une">
    <w:name w:val="une"/>
    <w:uiPriority w:val="99"/>
    <w:rsid w:val="001339CD"/>
  </w:style>
  <w:style w:type="character" w:customStyle="1" w:styleId="FootnoteCharacters">
    <w:name w:val="Footnote Characters"/>
    <w:uiPriority w:val="99"/>
    <w:rsid w:val="00DA62F8"/>
    <w:rPr>
      <w:vertAlign w:val="superscript"/>
    </w:rPr>
  </w:style>
  <w:style w:type="character" w:customStyle="1" w:styleId="st1">
    <w:name w:val="st1"/>
    <w:uiPriority w:val="99"/>
    <w:rsid w:val="00C95529"/>
  </w:style>
  <w:style w:type="paragraph" w:customStyle="1" w:styleId="Default">
    <w:name w:val="Default"/>
    <w:uiPriority w:val="99"/>
    <w:rsid w:val="00657F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Titre3">
    <w:name w:val="Titre3"/>
    <w:basedOn w:val="Normal"/>
    <w:link w:val="Titre3Car"/>
    <w:uiPriority w:val="99"/>
    <w:rsid w:val="0092100B"/>
    <w:pPr>
      <w:shd w:val="clear" w:color="auto" w:fill="A6A6A6"/>
      <w:autoSpaceDE w:val="0"/>
      <w:spacing w:before="120"/>
      <w:ind w:right="84"/>
      <w:jc w:val="center"/>
    </w:pPr>
    <w:rPr>
      <w:rFonts w:ascii="Arial" w:hAnsi="Arial"/>
      <w:b/>
      <w:color w:val="FFFFFF"/>
      <w:sz w:val="24"/>
      <w:lang w:eastAsia="fr-FR"/>
    </w:rPr>
  </w:style>
  <w:style w:type="paragraph" w:customStyle="1" w:styleId="Listecouleur-Accent11">
    <w:name w:val="Liste couleur - Accent 11"/>
    <w:basedOn w:val="Normal"/>
    <w:uiPriority w:val="99"/>
    <w:rsid w:val="009120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Titre3Car">
    <w:name w:val="Titre3 Car"/>
    <w:link w:val="Titre3"/>
    <w:uiPriority w:val="99"/>
    <w:locked/>
    <w:rsid w:val="0092100B"/>
    <w:rPr>
      <w:rFonts w:ascii="Arial" w:hAnsi="Arial"/>
      <w:b/>
      <w:color w:val="FFFFFF"/>
      <w:sz w:val="24"/>
      <w:shd w:val="clear" w:color="auto" w:fill="A6A6A6"/>
      <w:lang w:val="fr-FR"/>
    </w:rPr>
  </w:style>
  <w:style w:type="paragraph" w:customStyle="1" w:styleId="BodyText32">
    <w:name w:val="Body Text 32"/>
    <w:basedOn w:val="Normal"/>
    <w:uiPriority w:val="99"/>
    <w:rsid w:val="00050A14"/>
    <w:rPr>
      <w:sz w:val="44"/>
    </w:rPr>
  </w:style>
  <w:style w:type="paragraph" w:customStyle="1" w:styleId="ListParagraph1">
    <w:name w:val="List Paragraph1"/>
    <w:basedOn w:val="Normal"/>
    <w:uiPriority w:val="99"/>
    <w:rsid w:val="00EF57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8A475B"/>
    <w:pPr>
      <w:ind w:left="720"/>
      <w:contextualSpacing/>
    </w:pPr>
  </w:style>
  <w:style w:type="character" w:customStyle="1" w:styleId="focusparagraph">
    <w:name w:val="focusparagraph"/>
    <w:uiPriority w:val="99"/>
    <w:rsid w:val="00F3701B"/>
  </w:style>
  <w:style w:type="character" w:customStyle="1" w:styleId="articlelocation">
    <w:name w:val="articlelocation"/>
    <w:uiPriority w:val="99"/>
    <w:rsid w:val="00F37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73">
          <w:marLeft w:val="850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94">
          <w:marLeft w:val="850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7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1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08">
                      <w:marLeft w:val="0"/>
                      <w:marRight w:val="4470"/>
                      <w:marTop w:val="2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72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1</Pages>
  <Words>144</Words>
  <Characters>798</Characters>
  <Application>Microsoft Office Outlook</Application>
  <DocSecurity>0</DocSecurity>
  <Lines>0</Lines>
  <Paragraphs>0</Paragraphs>
  <ScaleCrop>false</ScaleCrop>
  <Company>ALLIANCE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Travaillons</dc:title>
  <dc:subject/>
  <dc:creator>Debesse</dc:creator>
  <cp:keywords/>
  <dc:description/>
  <cp:lastModifiedBy>Olivier</cp:lastModifiedBy>
  <cp:revision>33</cp:revision>
  <cp:lastPrinted>2015-11-30T19:31:00Z</cp:lastPrinted>
  <dcterms:created xsi:type="dcterms:W3CDTF">2015-11-08T18:19:00Z</dcterms:created>
  <dcterms:modified xsi:type="dcterms:W3CDTF">2015-12-02T06:56:00Z</dcterms:modified>
</cp:coreProperties>
</file>